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23" w:rsidRDefault="00140323" w:rsidP="005D4ED2">
      <w:pPr>
        <w:tabs>
          <w:tab w:val="left" w:pos="4065"/>
        </w:tabs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</w:p>
    <w:p w:rsidR="007B5AF3" w:rsidRPr="00A84003" w:rsidRDefault="004A7F2B" w:rsidP="007B5AF3">
      <w:pPr>
        <w:tabs>
          <w:tab w:val="left" w:pos="4065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A84003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A57F84" w:rsidRPr="00A84003">
        <w:rPr>
          <w:rFonts w:asciiTheme="minorHAnsi" w:hAnsiTheme="minorHAnsi" w:cstheme="minorHAnsi"/>
          <w:b/>
          <w:bCs/>
          <w:sz w:val="26"/>
          <w:szCs w:val="26"/>
        </w:rPr>
        <w:t>pplication Closing Date for 20</w:t>
      </w:r>
      <w:r w:rsidR="002A7D3B">
        <w:rPr>
          <w:rFonts w:asciiTheme="minorHAnsi" w:hAnsiTheme="minorHAnsi" w:cstheme="minorHAnsi"/>
          <w:b/>
          <w:bCs/>
          <w:sz w:val="26"/>
          <w:szCs w:val="26"/>
        </w:rPr>
        <w:t>24</w:t>
      </w:r>
      <w:r w:rsidR="00D27E64" w:rsidRPr="00A84003">
        <w:rPr>
          <w:rFonts w:asciiTheme="minorHAnsi" w:hAnsiTheme="minorHAnsi" w:cstheme="minorHAnsi"/>
          <w:b/>
          <w:bCs/>
          <w:sz w:val="26"/>
          <w:szCs w:val="26"/>
        </w:rPr>
        <w:t>-</w:t>
      </w:r>
      <w:r w:rsidR="002A7D3B">
        <w:rPr>
          <w:rFonts w:asciiTheme="minorHAnsi" w:hAnsiTheme="minorHAnsi" w:cstheme="minorHAnsi"/>
          <w:b/>
          <w:bCs/>
          <w:sz w:val="26"/>
          <w:szCs w:val="26"/>
        </w:rPr>
        <w:t>25</w:t>
      </w:r>
      <w:r w:rsidR="00265675" w:rsidRPr="00A8400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57F84" w:rsidRPr="00A84003">
        <w:rPr>
          <w:rFonts w:asciiTheme="minorHAnsi" w:hAnsiTheme="minorHAnsi" w:cstheme="minorHAnsi"/>
          <w:b/>
          <w:bCs/>
          <w:sz w:val="26"/>
          <w:szCs w:val="26"/>
        </w:rPr>
        <w:t>Academic Year:</w:t>
      </w:r>
      <w:r w:rsidR="00D27E64" w:rsidRPr="00A8400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84003">
        <w:rPr>
          <w:rFonts w:asciiTheme="minorHAnsi" w:hAnsiTheme="minorHAnsi" w:cstheme="minorHAnsi"/>
          <w:b/>
          <w:bCs/>
          <w:color w:val="FF0000"/>
          <w:sz w:val="26"/>
          <w:szCs w:val="26"/>
        </w:rPr>
        <w:t>APRIL 30</w:t>
      </w:r>
      <w:r w:rsidR="00A84003" w:rsidRPr="00A84003">
        <w:rPr>
          <w:rFonts w:asciiTheme="minorHAnsi" w:hAnsiTheme="minorHAnsi" w:cstheme="minorHAnsi"/>
          <w:b/>
          <w:bCs/>
          <w:color w:val="FF0000"/>
          <w:sz w:val="26"/>
          <w:szCs w:val="26"/>
          <w:vertAlign w:val="superscript"/>
        </w:rPr>
        <w:t>th</w:t>
      </w:r>
      <w:r w:rsidR="00A84003">
        <w:rPr>
          <w:rFonts w:asciiTheme="minorHAnsi" w:hAnsiTheme="minorHAnsi" w:cstheme="minorHAnsi"/>
          <w:b/>
          <w:bCs/>
          <w:color w:val="FF0000"/>
          <w:sz w:val="26"/>
          <w:szCs w:val="26"/>
        </w:rPr>
        <w:t>, 202</w:t>
      </w:r>
      <w:r w:rsidR="002A7D3B">
        <w:rPr>
          <w:rFonts w:asciiTheme="minorHAnsi" w:hAnsiTheme="minorHAnsi" w:cstheme="minorHAnsi"/>
          <w:b/>
          <w:bCs/>
          <w:color w:val="FF0000"/>
          <w:sz w:val="26"/>
          <w:szCs w:val="26"/>
        </w:rPr>
        <w:t>5</w:t>
      </w:r>
    </w:p>
    <w:p w:rsidR="004A7F2B" w:rsidRPr="005D4ED2" w:rsidRDefault="00A57F84" w:rsidP="00394D44">
      <w:pPr>
        <w:tabs>
          <w:tab w:val="left" w:pos="4065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D4ED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905012" w:rsidRPr="00E86AA0" w:rsidRDefault="005F0B04" w:rsidP="00905012">
      <w:pPr>
        <w:tabs>
          <w:tab w:val="right" w:pos="92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12700</wp:posOffset>
            </wp:positionV>
            <wp:extent cx="7230745" cy="304800"/>
            <wp:effectExtent l="19050" t="0" r="8255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F2B" w:rsidRPr="00E86AA0">
        <w:rPr>
          <w:rFonts w:asciiTheme="minorHAnsi" w:hAnsiTheme="minorHAnsi" w:cstheme="minorHAnsi"/>
          <w:b/>
          <w:bCs/>
          <w:sz w:val="22"/>
          <w:szCs w:val="22"/>
        </w:rPr>
        <w:t>Eligibility Criteria</w:t>
      </w:r>
      <w:r w:rsidR="004412D2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575B" w:rsidRPr="00E86AA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A5575B" w:rsidRPr="00E86AA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This is a one-time </w:t>
      </w:r>
      <w:r w:rsidR="00905012" w:rsidRPr="00E86A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$</w:t>
      </w:r>
      <w:r w:rsidR="003854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="00905012" w:rsidRPr="00E86AA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00 </w:t>
      </w:r>
      <w:r w:rsidR="00A5575B" w:rsidRPr="00E86A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bursary</w:t>
      </w:r>
      <w:r w:rsidR="00905012" w:rsidRPr="00E86AA0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905012" w:rsidRPr="00E86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5012" w:rsidRPr="00E86AA0" w:rsidRDefault="00905012" w:rsidP="00905012">
      <w:pPr>
        <w:tabs>
          <w:tab w:val="right" w:pos="9270"/>
        </w:tabs>
        <w:rPr>
          <w:rFonts w:asciiTheme="minorHAnsi" w:hAnsiTheme="minorHAnsi" w:cstheme="minorHAnsi"/>
          <w:sz w:val="22"/>
          <w:szCs w:val="22"/>
        </w:rPr>
      </w:pPr>
    </w:p>
    <w:p w:rsidR="004A7F2B" w:rsidRPr="00C9401B" w:rsidRDefault="004A7F2B" w:rsidP="00C9401B">
      <w:pPr>
        <w:pStyle w:val="ListParagraph"/>
        <w:numPr>
          <w:ilvl w:val="3"/>
          <w:numId w:val="8"/>
        </w:numPr>
        <w:tabs>
          <w:tab w:val="clear" w:pos="2880"/>
          <w:tab w:val="num" w:pos="360"/>
          <w:tab w:val="right" w:pos="9270"/>
        </w:tabs>
        <w:ind w:hanging="2700"/>
        <w:rPr>
          <w:rFonts w:asciiTheme="minorHAnsi" w:hAnsiTheme="minorHAnsi" w:cstheme="minorHAnsi"/>
          <w:sz w:val="22"/>
          <w:szCs w:val="22"/>
        </w:rPr>
      </w:pPr>
      <w:r w:rsidRPr="00C9401B">
        <w:rPr>
          <w:rFonts w:asciiTheme="minorHAnsi" w:hAnsiTheme="minorHAnsi" w:cstheme="minorHAnsi"/>
          <w:sz w:val="22"/>
          <w:szCs w:val="22"/>
        </w:rPr>
        <w:t>African Nova Scotian (Black) learner - At least one parent to be of African descent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Resident of Nova Scotia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Demonstrate financial need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Continuing studies at Post-Secondary institution (i.e., university, college, trade, school, etc)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Studying toward first degree or diploma at Canadian post-secondary institution </w:t>
      </w:r>
    </w:p>
    <w:p w:rsidR="004A7F2B" w:rsidRPr="00E86AA0" w:rsidRDefault="00140323" w:rsidP="005D4ED2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(I</w:t>
      </w:r>
      <w:r w:rsidR="004412D2" w:rsidRPr="00E86AA0">
        <w:rPr>
          <w:rFonts w:asciiTheme="minorHAnsi" w:hAnsiTheme="minorHAnsi" w:cstheme="minorHAnsi"/>
          <w:sz w:val="22"/>
          <w:szCs w:val="22"/>
        </w:rPr>
        <w:t>nclud</w:t>
      </w:r>
      <w:r w:rsidR="004A7F2B" w:rsidRPr="00E86AA0">
        <w:rPr>
          <w:rFonts w:asciiTheme="minorHAnsi" w:hAnsiTheme="minorHAnsi" w:cstheme="minorHAnsi"/>
          <w:sz w:val="22"/>
          <w:szCs w:val="22"/>
        </w:rPr>
        <w:t>ing the Transition Year Program)</w:t>
      </w:r>
    </w:p>
    <w:p w:rsidR="004A7F2B" w:rsidRPr="00E86AA0" w:rsidRDefault="004A7F2B" w:rsidP="004A7F2B">
      <w:pPr>
        <w:rPr>
          <w:rFonts w:asciiTheme="minorHAnsi" w:hAnsiTheme="minorHAnsi" w:cstheme="minorHAnsi"/>
          <w:sz w:val="22"/>
          <w:szCs w:val="22"/>
        </w:rPr>
      </w:pPr>
    </w:p>
    <w:p w:rsidR="004A7F2B" w:rsidRPr="00E86AA0" w:rsidRDefault="005F0B04" w:rsidP="004A7F2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28575</wp:posOffset>
            </wp:positionV>
            <wp:extent cx="7230745" cy="304800"/>
            <wp:effectExtent l="19050" t="0" r="8255" b="0"/>
            <wp:wrapNone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7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F2B" w:rsidRPr="00E86AA0">
        <w:rPr>
          <w:rFonts w:asciiTheme="minorHAnsi" w:hAnsiTheme="minorHAnsi" w:cstheme="minorHAnsi"/>
          <w:b/>
          <w:bCs/>
          <w:sz w:val="22"/>
          <w:szCs w:val="22"/>
        </w:rPr>
        <w:t>Special Instructions</w:t>
      </w:r>
    </w:p>
    <w:p w:rsidR="004A7F2B" w:rsidRPr="00E86AA0" w:rsidRDefault="004A7F2B" w:rsidP="004A7F2B">
      <w:pPr>
        <w:rPr>
          <w:rFonts w:asciiTheme="minorHAnsi" w:hAnsiTheme="minorHAnsi" w:cstheme="minorHAnsi"/>
          <w:sz w:val="22"/>
          <w:szCs w:val="22"/>
        </w:rPr>
      </w:pP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All sections of the application </w:t>
      </w:r>
      <w:r w:rsidRPr="00E86AA0">
        <w:rPr>
          <w:rFonts w:asciiTheme="minorHAnsi" w:hAnsiTheme="minorHAnsi" w:cstheme="minorHAnsi"/>
          <w:b/>
          <w:bCs/>
          <w:sz w:val="22"/>
          <w:szCs w:val="22"/>
          <w:u w:val="single"/>
        </w:rPr>
        <w:t>MUST</w:t>
      </w:r>
      <w:r w:rsidRPr="00E86AA0">
        <w:rPr>
          <w:rFonts w:asciiTheme="minorHAnsi" w:hAnsiTheme="minorHAnsi" w:cstheme="minorHAnsi"/>
          <w:sz w:val="22"/>
          <w:szCs w:val="22"/>
        </w:rPr>
        <w:t xml:space="preserve"> be completed 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All documents must be submitted to the </w:t>
      </w:r>
      <w:r w:rsidR="00A57F84" w:rsidRPr="00E86AA0">
        <w:rPr>
          <w:rFonts w:asciiTheme="minorHAnsi" w:hAnsiTheme="minorHAnsi" w:cstheme="minorHAnsi"/>
          <w:sz w:val="22"/>
          <w:szCs w:val="22"/>
        </w:rPr>
        <w:t>Selection Committee by</w:t>
      </w:r>
      <w:r w:rsidR="0059441C">
        <w:rPr>
          <w:rFonts w:asciiTheme="minorHAnsi" w:hAnsiTheme="minorHAnsi" w:cstheme="minorHAnsi"/>
          <w:sz w:val="22"/>
          <w:szCs w:val="22"/>
        </w:rPr>
        <w:t xml:space="preserve"> the deadline date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Incomplete applications will not be considered by the committee</w:t>
      </w:r>
    </w:p>
    <w:p w:rsidR="004A7F2B" w:rsidRPr="00E86AA0" w:rsidRDefault="004A7F2B" w:rsidP="004A7F2B">
      <w:pPr>
        <w:numPr>
          <w:ilvl w:val="0"/>
          <w:numId w:val="8"/>
        </w:numPr>
        <w:tabs>
          <w:tab w:val="clear" w:pos="720"/>
          <w:tab w:val="left" w:pos="360"/>
        </w:tabs>
        <w:autoSpaceDE/>
        <w:autoSpaceDN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Only successful candidates will be notified</w:t>
      </w:r>
    </w:p>
    <w:p w:rsidR="001155C6" w:rsidRDefault="001155C6" w:rsidP="004A7F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A7F2B" w:rsidRPr="00E86AA0" w:rsidRDefault="005F0B04" w:rsidP="004A7F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15875</wp:posOffset>
            </wp:positionV>
            <wp:extent cx="7164070" cy="304800"/>
            <wp:effectExtent l="19050" t="0" r="0" b="0"/>
            <wp:wrapNone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F2B" w:rsidRPr="00E86AA0">
        <w:rPr>
          <w:rFonts w:asciiTheme="minorHAnsi" w:hAnsiTheme="minorHAnsi" w:cstheme="minorHAnsi"/>
          <w:b/>
          <w:bCs/>
          <w:sz w:val="22"/>
          <w:szCs w:val="22"/>
        </w:rPr>
        <w:t>How to Apply</w:t>
      </w: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Applicants must submit the following documents:</w:t>
      </w: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F0B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314325" cy="209550"/>
            <wp:effectExtent l="19050" t="0" r="9525" b="0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A0">
        <w:rPr>
          <w:rFonts w:asciiTheme="minorHAnsi" w:hAnsiTheme="minorHAnsi" w:cstheme="minorHAnsi"/>
          <w:sz w:val="22"/>
          <w:szCs w:val="22"/>
        </w:rPr>
        <w:t>Application form</w:t>
      </w: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F0B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314325" cy="209550"/>
            <wp:effectExtent l="19050" t="0" r="9525" b="0"/>
            <wp:wrapNone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167" w:rsidRPr="00E86AA0">
        <w:rPr>
          <w:rFonts w:asciiTheme="minorHAnsi" w:hAnsiTheme="minorHAnsi" w:cstheme="minorHAnsi"/>
          <w:sz w:val="22"/>
          <w:szCs w:val="22"/>
        </w:rPr>
        <w:t>Transcript - High School/Last I</w:t>
      </w:r>
      <w:r w:rsidRPr="00E86AA0">
        <w:rPr>
          <w:rFonts w:asciiTheme="minorHAnsi" w:hAnsiTheme="minorHAnsi" w:cstheme="minorHAnsi"/>
          <w:sz w:val="22"/>
          <w:szCs w:val="22"/>
        </w:rPr>
        <w:t>nstitution</w:t>
      </w: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7F2B" w:rsidRPr="00E86AA0" w:rsidRDefault="004A7F2B" w:rsidP="004A7F2B">
      <w:pPr>
        <w:jc w:val="both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F0B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314325" cy="209550"/>
            <wp:effectExtent l="19050" t="0" r="9525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A0">
        <w:rPr>
          <w:rFonts w:asciiTheme="minorHAnsi" w:hAnsiTheme="minorHAnsi" w:cstheme="minorHAnsi"/>
          <w:sz w:val="22"/>
          <w:szCs w:val="22"/>
        </w:rPr>
        <w:t>Letter of acceptance (</w:t>
      </w:r>
      <w:r w:rsidRPr="00E86AA0">
        <w:rPr>
          <w:rFonts w:asciiTheme="minorHAnsi" w:hAnsiTheme="minorHAnsi" w:cstheme="minorHAnsi"/>
          <w:i/>
          <w:sz w:val="22"/>
          <w:szCs w:val="22"/>
        </w:rPr>
        <w:t>conditional acceptance</w:t>
      </w:r>
      <w:r w:rsidRPr="00E86AA0">
        <w:rPr>
          <w:rFonts w:asciiTheme="minorHAnsi" w:hAnsiTheme="minorHAnsi" w:cstheme="minorHAnsi"/>
          <w:sz w:val="22"/>
          <w:szCs w:val="22"/>
        </w:rPr>
        <w:t>)</w:t>
      </w:r>
    </w:p>
    <w:p w:rsidR="00B45A52" w:rsidRPr="00E86AA0" w:rsidRDefault="00B45A52" w:rsidP="004A7F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5A52" w:rsidRDefault="00B45A52" w:rsidP="004A7F2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8C7B1A" w:rsidRPr="00E86AA0">
        <w:rPr>
          <w:rFonts w:asciiTheme="minorHAnsi" w:hAnsiTheme="minorHAnsi" w:cstheme="minorHAnsi"/>
          <w:sz w:val="22"/>
          <w:szCs w:val="22"/>
        </w:rPr>
        <w:t>Personal Statement</w:t>
      </w:r>
      <w:r w:rsidRPr="00E86AA0">
        <w:rPr>
          <w:rFonts w:asciiTheme="minorHAnsi" w:hAnsiTheme="minorHAnsi" w:cstheme="minorHAnsi"/>
          <w:sz w:val="22"/>
          <w:szCs w:val="22"/>
        </w:rPr>
        <w:t xml:space="preserve"> </w:t>
      </w:r>
      <w:r w:rsidR="005F0B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314325" cy="209550"/>
            <wp:effectExtent l="19050" t="0" r="9525" b="0"/>
            <wp:wrapNone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E53" w:rsidRPr="00E86AA0">
        <w:rPr>
          <w:rFonts w:asciiTheme="minorHAnsi" w:hAnsiTheme="minorHAnsi" w:cstheme="minorHAnsi"/>
          <w:sz w:val="22"/>
          <w:szCs w:val="22"/>
        </w:rPr>
        <w:t>(</w:t>
      </w:r>
      <w:r w:rsidR="00040E53" w:rsidRPr="00E86AA0">
        <w:rPr>
          <w:rFonts w:asciiTheme="minorHAnsi" w:hAnsiTheme="minorHAnsi" w:cstheme="minorHAnsi"/>
          <w:i/>
          <w:sz w:val="22"/>
          <w:szCs w:val="22"/>
        </w:rPr>
        <w:t>Tell us about your</w:t>
      </w:r>
      <w:r w:rsidRPr="00E86AA0">
        <w:rPr>
          <w:rFonts w:asciiTheme="minorHAnsi" w:hAnsiTheme="minorHAnsi" w:cstheme="minorHAnsi"/>
          <w:i/>
          <w:sz w:val="22"/>
          <w:szCs w:val="22"/>
        </w:rPr>
        <w:t>self/fina</w:t>
      </w:r>
      <w:r w:rsidR="00040E53" w:rsidRPr="00E86AA0">
        <w:rPr>
          <w:rFonts w:asciiTheme="minorHAnsi" w:hAnsiTheme="minorHAnsi" w:cstheme="minorHAnsi"/>
          <w:i/>
          <w:sz w:val="22"/>
          <w:szCs w:val="22"/>
        </w:rPr>
        <w:t>ncial circumstances</w:t>
      </w:r>
      <w:r w:rsidRPr="00E86AA0">
        <w:rPr>
          <w:rFonts w:asciiTheme="minorHAnsi" w:hAnsiTheme="minorHAnsi" w:cstheme="minorHAnsi"/>
          <w:i/>
          <w:sz w:val="22"/>
          <w:szCs w:val="22"/>
        </w:rPr>
        <w:t>)</w:t>
      </w:r>
    </w:p>
    <w:p w:rsidR="00B57B56" w:rsidRDefault="00B57B56" w:rsidP="00B57B5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What BEA programs, if any, have you participated in?</w:t>
      </w:r>
    </w:p>
    <w:p w:rsidR="00B57B56" w:rsidRPr="00B57B56" w:rsidRDefault="00B57B56" w:rsidP="00B57B5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Has participating in any of these programs made a positive impact on you?</w:t>
      </w:r>
    </w:p>
    <w:p w:rsidR="004A7F2B" w:rsidRPr="00E86AA0" w:rsidRDefault="004A7F2B" w:rsidP="004A7F2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A7F2B" w:rsidRPr="00E86AA0" w:rsidRDefault="004A7F2B" w:rsidP="004A7F2B">
      <w:pPr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F0B0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314325" cy="209550"/>
            <wp:effectExtent l="19050" t="0" r="9525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A0">
        <w:rPr>
          <w:rFonts w:asciiTheme="minorHAnsi" w:hAnsiTheme="minorHAnsi" w:cstheme="minorHAnsi"/>
          <w:noProof/>
          <w:sz w:val="22"/>
          <w:szCs w:val="22"/>
        </w:rPr>
        <w:t>Two letters of reference (</w:t>
      </w:r>
      <w:r w:rsidRPr="00E86AA0">
        <w:rPr>
          <w:rFonts w:asciiTheme="minorHAnsi" w:hAnsiTheme="minorHAnsi" w:cstheme="minorHAnsi"/>
          <w:b/>
          <w:bCs/>
          <w:noProof/>
          <w:sz w:val="22"/>
          <w:szCs w:val="22"/>
        </w:rPr>
        <w:t>use A, B,C, as a guideline)</w:t>
      </w:r>
    </w:p>
    <w:p w:rsidR="004A7F2B" w:rsidRPr="00E86AA0" w:rsidRDefault="004A7F2B" w:rsidP="005D4ED2">
      <w:pPr>
        <w:numPr>
          <w:ilvl w:val="0"/>
          <w:numId w:val="15"/>
        </w:num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86AA0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How long have you known the person and in what capacity?</w:t>
      </w:r>
    </w:p>
    <w:p w:rsidR="004A7F2B" w:rsidRPr="00E86AA0" w:rsidRDefault="004A7F2B" w:rsidP="005D4ED2">
      <w:pPr>
        <w:numPr>
          <w:ilvl w:val="0"/>
          <w:numId w:val="15"/>
        </w:numPr>
        <w:ind w:firstLine="360"/>
        <w:jc w:val="both"/>
        <w:rPr>
          <w:rFonts w:asciiTheme="minorHAnsi" w:hAnsiTheme="minorHAnsi" w:cstheme="minorHAnsi"/>
          <w:bCs/>
          <w:i/>
          <w:iCs/>
          <w:noProof/>
          <w:sz w:val="22"/>
          <w:szCs w:val="22"/>
        </w:rPr>
      </w:pPr>
      <w:r w:rsidRPr="00E86AA0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Knowledge</w:t>
      </w:r>
      <w:r w:rsidR="00FD16BA" w:rsidRPr="00E86AA0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 xml:space="preserve"> </w:t>
      </w:r>
      <w:r w:rsidRPr="00E86AA0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of the person’s accomplishments in his/her life?</w:t>
      </w:r>
    </w:p>
    <w:p w:rsidR="004A7F2B" w:rsidRPr="00E86AA0" w:rsidRDefault="004A7F2B" w:rsidP="005D4ED2">
      <w:pPr>
        <w:numPr>
          <w:ilvl w:val="0"/>
          <w:numId w:val="15"/>
        </w:numPr>
        <w:ind w:firstLine="36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86AA0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Additional information that you think the selection committee should know</w:t>
      </w:r>
    </w:p>
    <w:p w:rsidR="005D4ED2" w:rsidRPr="00E86AA0" w:rsidRDefault="005D4ED2" w:rsidP="005D4ED2">
      <w:pPr>
        <w:ind w:left="4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60DB" w:rsidRPr="00D27E64" w:rsidRDefault="00A84003" w:rsidP="005D4ED2">
      <w:pPr>
        <w:ind w:left="42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Applications deadline - </w:t>
      </w:r>
      <w:r w:rsidR="00A57F84" w:rsidRPr="007B5AF3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 4</w:t>
      </w:r>
      <w:r w:rsidR="00684112" w:rsidRPr="007B5AF3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:00</w:t>
      </w:r>
      <w:r w:rsidR="00FD16BA" w:rsidRPr="007B5AF3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 pm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, April 30</w:t>
      </w:r>
      <w:r w:rsidRPr="00A84003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,</w:t>
      </w:r>
      <w:r w:rsidR="008A4CBC" w:rsidRPr="007B5AF3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 xml:space="preserve"> 2</w:t>
      </w:r>
      <w:r w:rsidR="00A57F84" w:rsidRPr="007B5AF3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0</w:t>
      </w:r>
      <w:r w:rsidR="002A7D3B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25</w:t>
      </w:r>
    </w:p>
    <w:p w:rsidR="005D4ED2" w:rsidRPr="00D27E64" w:rsidRDefault="004A7F2B" w:rsidP="005D4ED2">
      <w:pPr>
        <w:ind w:left="420"/>
        <w:rPr>
          <w:rFonts w:asciiTheme="minorHAnsi" w:hAnsiTheme="minorHAnsi" w:cstheme="minorHAnsi"/>
          <w:sz w:val="22"/>
          <w:szCs w:val="22"/>
        </w:rPr>
      </w:pPr>
      <w:r w:rsidRPr="00D27E64">
        <w:rPr>
          <w:rFonts w:asciiTheme="minorHAnsi" w:hAnsiTheme="minorHAnsi" w:cstheme="minorHAnsi"/>
          <w:b/>
          <w:bCs/>
          <w:sz w:val="22"/>
          <w:szCs w:val="22"/>
          <w:u w:val="single"/>
        </w:rPr>
        <w:t>Mail to</w:t>
      </w:r>
    </w:p>
    <w:p w:rsidR="00627695" w:rsidRDefault="004A7F2B" w:rsidP="005D4ED2">
      <w:pPr>
        <w:ind w:left="4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Black Educators Association</w:t>
      </w:r>
    </w:p>
    <w:p w:rsidR="005D4ED2" w:rsidRPr="00E86AA0" w:rsidRDefault="004A7F2B" w:rsidP="005D4ED2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Bursary Committee</w:t>
      </w:r>
      <w:r w:rsidR="005D4ED2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27695" w:rsidRDefault="004A7F2B" w:rsidP="005D4ED2">
      <w:pPr>
        <w:ind w:left="4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86AA0">
        <w:rPr>
          <w:rFonts w:asciiTheme="minorHAnsi" w:hAnsiTheme="minorHAnsi" w:cstheme="minorHAnsi"/>
          <w:b/>
          <w:color w:val="000000"/>
          <w:sz w:val="22"/>
          <w:szCs w:val="22"/>
        </w:rPr>
        <w:t>2136 Gottingen Street,</w:t>
      </w:r>
    </w:p>
    <w:p w:rsidR="004A7F2B" w:rsidRPr="00E86AA0" w:rsidRDefault="004A7F2B" w:rsidP="005D4ED2">
      <w:pPr>
        <w:ind w:left="420"/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Halifax, NS B3K 3B3</w:t>
      </w:r>
    </w:p>
    <w:p w:rsidR="00A05B85" w:rsidRPr="005D4ED2" w:rsidRDefault="00A05B85" w:rsidP="00BD3967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8"/>
          <w:szCs w:val="28"/>
        </w:rPr>
      </w:pPr>
    </w:p>
    <w:p w:rsidR="00A5575B" w:rsidRPr="00A84003" w:rsidRDefault="00394D44" w:rsidP="009443D1">
      <w:pPr>
        <w:numPr>
          <w:ilvl w:val="12"/>
          <w:numId w:val="0"/>
        </w:numPr>
        <w:ind w:left="450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double"/>
        </w:rPr>
      </w:pPr>
      <w:r w:rsidRPr="00A84003">
        <w:rPr>
          <w:rFonts w:ascii="Arial Black" w:hAnsi="Arial Black" w:cstheme="minorHAnsi"/>
          <w:b/>
          <w:bCs/>
          <w:i/>
          <w:iCs/>
          <w:color w:val="FF0000"/>
          <w:sz w:val="28"/>
          <w:szCs w:val="28"/>
          <w:u w:val="double"/>
        </w:rPr>
        <w:t>Please keep this page</w:t>
      </w:r>
      <w:r w:rsidR="00BD3967" w:rsidRPr="00A84003">
        <w:rPr>
          <w:rFonts w:ascii="Arial Black" w:hAnsi="Arial Black" w:cstheme="minorHAnsi"/>
          <w:b/>
          <w:bCs/>
          <w:i/>
          <w:iCs/>
          <w:color w:val="FF0000"/>
          <w:sz w:val="28"/>
          <w:szCs w:val="28"/>
          <w:u w:val="double"/>
        </w:rPr>
        <w:t xml:space="preserve"> for your re</w:t>
      </w:r>
      <w:r w:rsidR="00244D2D" w:rsidRPr="00A84003">
        <w:rPr>
          <w:rFonts w:ascii="Arial Black" w:hAnsi="Arial Black" w:cstheme="minorHAnsi"/>
          <w:b/>
          <w:bCs/>
          <w:i/>
          <w:iCs/>
          <w:color w:val="FF0000"/>
          <w:sz w:val="28"/>
          <w:szCs w:val="28"/>
          <w:u w:val="double"/>
        </w:rPr>
        <w:t>cords</w:t>
      </w:r>
      <w:r w:rsidR="00244D2D" w:rsidRPr="00A84003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u w:val="double"/>
        </w:rPr>
        <w:t>.</w:t>
      </w:r>
    </w:p>
    <w:p w:rsidR="00140323" w:rsidRDefault="00E86AA0" w:rsidP="00CB60DB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50BA" w:rsidRDefault="005D50BA" w:rsidP="00CB60DB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02918" w:rsidRPr="005D4ED2" w:rsidRDefault="00A02918" w:rsidP="00CB60DB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4ED2">
        <w:rPr>
          <w:rFonts w:asciiTheme="minorHAnsi" w:hAnsiTheme="minorHAnsi" w:cstheme="minorHAnsi"/>
          <w:b/>
          <w:bCs/>
          <w:sz w:val="28"/>
          <w:szCs w:val="28"/>
        </w:rPr>
        <w:t>BLACK EDUCATORS ASSOCIATION - BURSARY APPLICATION</w:t>
      </w:r>
    </w:p>
    <w:p w:rsidR="00FD22AE" w:rsidRPr="00E86AA0" w:rsidRDefault="00FD22AE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975DDC" w:rsidRPr="00E86AA0" w:rsidRDefault="00A0291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>Name of applicant: _________________________</w:t>
      </w:r>
      <w:r w:rsidR="00B10FEA" w:rsidRPr="00E86AA0">
        <w:rPr>
          <w:rFonts w:asciiTheme="minorHAnsi" w:hAnsiTheme="minorHAnsi" w:cstheme="minorHAnsi"/>
          <w:b/>
          <w:bCs/>
          <w:sz w:val="22"/>
          <w:szCs w:val="22"/>
        </w:rPr>
        <w:t>____________</w:t>
      </w:r>
      <w:r w:rsidR="00975DDC" w:rsidRPr="00E86AA0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B10FEA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C2515B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Male_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A534EF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FD22AE" w:rsidRPr="00E86AA0">
        <w:rPr>
          <w:rFonts w:asciiTheme="minorHAnsi" w:hAnsiTheme="minorHAnsi" w:cstheme="minorHAnsi"/>
          <w:b/>
          <w:bCs/>
          <w:sz w:val="22"/>
          <w:szCs w:val="22"/>
        </w:rPr>
        <w:t>Female</w:t>
      </w:r>
      <w:r w:rsidR="001844AE" w:rsidRPr="00E86AA0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A534EF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</w:p>
    <w:p w:rsidR="005D4ED2" w:rsidRPr="00E86AA0" w:rsidRDefault="005D4ED2" w:rsidP="00D632F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5D0B2C" w:rsidRPr="00E86AA0" w:rsidRDefault="00C2515B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>SIN No._______</w:t>
      </w:r>
      <w:r w:rsidR="00244D2D" w:rsidRPr="00E86AA0">
        <w:rPr>
          <w:rFonts w:asciiTheme="minorHAnsi" w:hAnsiTheme="minorHAnsi" w:cstheme="minorHAnsi"/>
          <w:b/>
          <w:bCs/>
          <w:sz w:val="22"/>
          <w:szCs w:val="22"/>
        </w:rPr>
        <w:t>___________</w:t>
      </w:r>
      <w:r w:rsidR="008A3ADD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  <w:r w:rsidR="00244D2D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681C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F52" w:rsidRPr="00E86AA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81C3E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F2F52" w:rsidRPr="00E86AA0">
        <w:rPr>
          <w:rFonts w:asciiTheme="minorHAnsi" w:hAnsiTheme="minorHAnsi" w:cstheme="minorHAnsi"/>
          <w:b/>
          <w:bCs/>
          <w:sz w:val="22"/>
          <w:szCs w:val="22"/>
        </w:rPr>
        <w:t>B: (mm/dd/yy)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DB51D9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1844AE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77511C" w:rsidRPr="00E86AA0">
        <w:rPr>
          <w:rFonts w:asciiTheme="minorHAnsi" w:hAnsiTheme="minorHAnsi" w:cstheme="minorHAnsi"/>
          <w:b/>
          <w:bCs/>
          <w:sz w:val="22"/>
          <w:szCs w:val="22"/>
        </w:rPr>
        <w:t>_________</w:t>
      </w:r>
      <w:r w:rsidR="00244D2D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8A3ADD" w:rsidRPr="00E86AA0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E07B75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:rsidR="00A05B85" w:rsidRDefault="00A05B85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9443D1" w:rsidRPr="00E86AA0" w:rsidRDefault="009443D1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A02918" w:rsidRPr="00E86AA0" w:rsidRDefault="007C7228" w:rsidP="00D632F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>Permanent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Address: _______</w:t>
      </w:r>
      <w:r w:rsidR="00A02918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</w:t>
      </w:r>
      <w:r w:rsidR="00B10FEA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975DDC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</w:t>
      </w:r>
    </w:p>
    <w:p w:rsidR="00A02918" w:rsidRPr="00E86AA0" w:rsidRDefault="00A02918" w:rsidP="002228F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i/>
          <w:iCs/>
          <w:sz w:val="22"/>
          <w:szCs w:val="22"/>
        </w:rPr>
        <w:t>Street</w:t>
      </w:r>
      <w:r w:rsidR="005D0B2C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86AA0">
        <w:rPr>
          <w:rFonts w:asciiTheme="minorHAnsi" w:hAnsiTheme="minorHAnsi" w:cstheme="minorHAnsi"/>
          <w:i/>
          <w:iCs/>
          <w:sz w:val="22"/>
          <w:szCs w:val="22"/>
        </w:rPr>
        <w:t>Apt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D0B2C" w:rsidRPr="00E86A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>City</w:t>
      </w:r>
      <w:r w:rsidR="00560A65" w:rsidRPr="00560A6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 w:rsidRPr="00E86AA0">
        <w:rPr>
          <w:rFonts w:asciiTheme="minorHAnsi" w:hAnsiTheme="minorHAnsi" w:cstheme="minorHAnsi"/>
          <w:i/>
          <w:iCs/>
          <w:sz w:val="22"/>
          <w:szCs w:val="22"/>
        </w:rPr>
        <w:t>Postal Code</w:t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 xml:space="preserve"> Prov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>ince</w:t>
      </w:r>
    </w:p>
    <w:p w:rsidR="002228F1" w:rsidRPr="00E86AA0" w:rsidRDefault="002228F1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7C7228" w:rsidRPr="00E86AA0" w:rsidRDefault="007C722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>Alternate</w:t>
      </w:r>
      <w:r w:rsidR="00A02918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Address:</w:t>
      </w:r>
      <w:r w:rsidR="00B10FEA" w:rsidRPr="00E86AA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10FEA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="00B10FEA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_________</w:t>
      </w:r>
    </w:p>
    <w:p w:rsidR="007C7228" w:rsidRPr="00E86AA0" w:rsidRDefault="007C722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(September-May) </w:t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>Street</w:t>
      </w:r>
      <w:r w:rsidR="00A05B85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05B85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>Apt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>City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  <w:t>Postal Code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3702E" w:rsidRPr="00E86AA0">
        <w:rPr>
          <w:rFonts w:asciiTheme="minorHAnsi" w:hAnsiTheme="minorHAnsi" w:cstheme="minorHAnsi"/>
          <w:i/>
          <w:iCs/>
          <w:sz w:val="22"/>
          <w:szCs w:val="22"/>
        </w:rPr>
        <w:t xml:space="preserve"> Prov</w:t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>ince</w:t>
      </w:r>
    </w:p>
    <w:p w:rsidR="007C7228" w:rsidRPr="00E86AA0" w:rsidRDefault="007C7228" w:rsidP="00D632F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A02918" w:rsidRPr="00E86AA0" w:rsidRDefault="006F2F52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Phone </w:t>
      </w:r>
      <w:r w:rsidR="00EE5089" w:rsidRPr="00E86AA0">
        <w:rPr>
          <w:rFonts w:asciiTheme="minorHAnsi" w:hAnsiTheme="minorHAnsi" w:cstheme="minorHAnsi"/>
          <w:b/>
          <w:bCs/>
          <w:sz w:val="22"/>
          <w:szCs w:val="22"/>
        </w:rPr>
        <w:t>No: _</w:t>
      </w:r>
      <w:r w:rsidR="0053702E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Cell No: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  <w:r w:rsidR="002228F1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Email</w:t>
      </w:r>
      <w:r w:rsidR="00DF2C16" w:rsidRPr="00E86AA0">
        <w:rPr>
          <w:rFonts w:asciiTheme="minorHAnsi" w:hAnsiTheme="minorHAnsi" w:cstheme="minorHAnsi"/>
          <w:b/>
          <w:bCs/>
          <w:sz w:val="22"/>
          <w:szCs w:val="22"/>
        </w:rPr>
        <w:t>:_______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="002228F1" w:rsidRPr="00E86AA0">
        <w:rPr>
          <w:rFonts w:asciiTheme="minorHAnsi" w:hAnsiTheme="minorHAnsi" w:cstheme="minorHAnsi"/>
          <w:b/>
          <w:bCs/>
          <w:sz w:val="22"/>
          <w:szCs w:val="22"/>
        </w:rPr>
        <w:t>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DF2C16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:rsidR="00A02918" w:rsidRPr="00E86AA0" w:rsidRDefault="00A0291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A02918" w:rsidRPr="00E86AA0" w:rsidRDefault="00A0291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Last Institute </w:t>
      </w:r>
      <w:r w:rsidR="00EE508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E5089" w:rsidRPr="00E86AA0">
        <w:rPr>
          <w:rFonts w:asciiTheme="minorHAnsi" w:hAnsiTheme="minorHAnsi" w:cstheme="minorHAnsi"/>
          <w:b/>
          <w:bCs/>
          <w:sz w:val="22"/>
          <w:szCs w:val="22"/>
        </w:rPr>
        <w:t>ttended: 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____________________________________</w:t>
      </w:r>
      <w:r w:rsidR="00072ACC" w:rsidRPr="00E86AA0">
        <w:rPr>
          <w:rFonts w:asciiTheme="minorHAnsi" w:hAnsiTheme="minorHAnsi" w:cstheme="minorHAnsi"/>
          <w:b/>
          <w:bCs/>
          <w:sz w:val="22"/>
          <w:szCs w:val="22"/>
        </w:rPr>
        <w:t>____________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______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:rsidR="00072ACC" w:rsidRPr="00E86AA0" w:rsidRDefault="007249C4" w:rsidP="007249C4">
      <w:pPr>
        <w:numPr>
          <w:ilvl w:val="12"/>
          <w:numId w:val="0"/>
        </w:numPr>
        <w:ind w:left="2880" w:firstLine="720"/>
        <w:rPr>
          <w:rFonts w:asciiTheme="minorHAnsi" w:hAnsiTheme="minorHAnsi" w:cstheme="minorHAnsi"/>
          <w:i/>
          <w:iCs/>
          <w:sz w:val="22"/>
          <w:szCs w:val="22"/>
        </w:rPr>
      </w:pPr>
      <w:r w:rsidRPr="00E86AA0">
        <w:rPr>
          <w:rFonts w:asciiTheme="minorHAnsi" w:hAnsiTheme="minorHAnsi" w:cstheme="minorHAnsi"/>
          <w:i/>
          <w:iCs/>
          <w:sz w:val="22"/>
          <w:szCs w:val="22"/>
        </w:rPr>
        <w:t>Name</w:t>
      </w:r>
      <w:r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140323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140323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0A6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E86AA0">
        <w:rPr>
          <w:rFonts w:asciiTheme="minorHAnsi" w:hAnsiTheme="minorHAnsi" w:cstheme="minorHAnsi"/>
          <w:i/>
          <w:iCs/>
          <w:sz w:val="22"/>
          <w:szCs w:val="22"/>
        </w:rPr>
        <w:t>Province</w:t>
      </w:r>
    </w:p>
    <w:p w:rsidR="00072ACC" w:rsidRPr="00E86AA0" w:rsidRDefault="00A05B85" w:rsidP="00D632F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Intended Study This </w:t>
      </w:r>
      <w:r w:rsidR="00EE5089" w:rsidRPr="00E86AA0">
        <w:rPr>
          <w:rFonts w:asciiTheme="minorHAnsi" w:hAnsiTheme="minorHAnsi" w:cstheme="minorHAnsi"/>
          <w:b/>
          <w:bCs/>
          <w:sz w:val="22"/>
          <w:szCs w:val="22"/>
        </w:rPr>
        <w:t>Year: _</w:t>
      </w:r>
      <w:r w:rsidR="00A02918" w:rsidRPr="00E86AA0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  <w:r w:rsidR="00072ACC" w:rsidRPr="00E86AA0">
        <w:rPr>
          <w:rFonts w:asciiTheme="minorHAnsi" w:hAnsiTheme="minorHAnsi" w:cstheme="minorHAnsi"/>
          <w:b/>
          <w:bCs/>
          <w:sz w:val="22"/>
          <w:szCs w:val="22"/>
        </w:rPr>
        <w:t>____________</w:t>
      </w:r>
      <w:r w:rsidR="00A02918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="00A02918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A02918" w:rsidRPr="00E86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2598" w:rsidRPr="00E86AA0" w:rsidRDefault="00560A65" w:rsidP="00D632F2">
      <w:pPr>
        <w:numPr>
          <w:ilvl w:val="12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228F1" w:rsidRPr="00E86AA0">
        <w:rPr>
          <w:rFonts w:asciiTheme="minorHAnsi" w:hAnsiTheme="minorHAnsi" w:cstheme="minorHAnsi"/>
          <w:i/>
          <w:iCs/>
          <w:sz w:val="22"/>
          <w:szCs w:val="22"/>
        </w:rPr>
        <w:t>Undergraduate Program</w:t>
      </w:r>
      <w:r w:rsidR="005D0B2C" w:rsidRPr="00E86A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40323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140323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140323" w:rsidRPr="00E86AA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72ACC" w:rsidRPr="00E86AA0">
        <w:rPr>
          <w:rFonts w:asciiTheme="minorHAnsi" w:hAnsiTheme="minorHAnsi" w:cstheme="minorHAnsi"/>
          <w:i/>
          <w:iCs/>
          <w:sz w:val="22"/>
          <w:szCs w:val="22"/>
        </w:rPr>
        <w:t>Institution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Province</w:t>
      </w:r>
    </w:p>
    <w:p w:rsidR="00A05B85" w:rsidRPr="00E86AA0" w:rsidRDefault="00A05B85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A05B85" w:rsidRPr="00E86AA0" w:rsidRDefault="00072ACC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Have you been accepted for </w:t>
      </w:r>
      <w:r w:rsidRPr="00A84003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</w:t>
      </w:r>
      <w:r w:rsidR="00E3283C" w:rsidRPr="00A84003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2A7D3B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A84003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A84003" w:rsidRPr="00A84003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2A7D3B">
        <w:rPr>
          <w:rFonts w:asciiTheme="minorHAnsi" w:hAnsiTheme="minorHAnsi" w:cstheme="minorHAnsi"/>
          <w:b/>
          <w:bCs/>
          <w:color w:val="FF0000"/>
          <w:sz w:val="22"/>
          <w:szCs w:val="22"/>
        </w:rPr>
        <w:t>5</w:t>
      </w:r>
      <w:r w:rsidR="00B57B56">
        <w:rPr>
          <w:rFonts w:asciiTheme="minorHAnsi" w:hAnsiTheme="minorHAnsi" w:cstheme="minorHAnsi"/>
          <w:sz w:val="22"/>
          <w:szCs w:val="22"/>
        </w:rPr>
        <w:tab/>
      </w:r>
      <w:r w:rsidR="00275A5F">
        <w:rPr>
          <w:rFonts w:asciiTheme="minorHAnsi" w:hAnsiTheme="minorHAnsi" w:cstheme="minorHAnsi"/>
          <w:sz w:val="22"/>
          <w:szCs w:val="22"/>
        </w:rPr>
        <w:tab/>
      </w:r>
      <w:r w:rsidR="002A7D3B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Yes </w:t>
      </w:r>
      <w:r w:rsidRPr="00E86AA0">
        <w:rPr>
          <w:rFonts w:asciiTheme="minorHAnsi" w:eastAsia="Arial Unicode MS" w:hAnsi="Arial Unicode MS" w:cstheme="minorHAnsi"/>
          <w:sz w:val="22"/>
          <w:szCs w:val="22"/>
        </w:rPr>
        <w:t>❑</w:t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="00140323"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No </w:t>
      </w:r>
      <w:r w:rsidRPr="00E86AA0">
        <w:rPr>
          <w:rFonts w:asciiTheme="minorHAnsi" w:eastAsia="Arial Unicode MS" w:hAnsiTheme="minorHAnsi" w:cstheme="minorHAnsi"/>
          <w:b/>
          <w:bCs/>
          <w:sz w:val="22"/>
          <w:szCs w:val="22"/>
        </w:rPr>
        <w:t>❑</w:t>
      </w:r>
      <w:r w:rsidR="00A02918" w:rsidRPr="00E86AA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5764C7" w:rsidRPr="00E86AA0" w:rsidRDefault="006058C3" w:rsidP="00D632F2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One parent 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is of African descent:   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Yes </w:t>
      </w:r>
      <w:r w:rsidRPr="00E86AA0">
        <w:rPr>
          <w:rFonts w:asciiTheme="minorHAnsi" w:eastAsia="Arial Unicode MS" w:hAnsi="Arial Unicode MS" w:cstheme="minorHAnsi"/>
          <w:b/>
          <w:bCs/>
          <w:sz w:val="22"/>
          <w:szCs w:val="22"/>
        </w:rPr>
        <w:t>❑</w:t>
      </w:r>
      <w:r w:rsidR="007B40FE" w:rsidRPr="00E86AA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B40FE" w:rsidRPr="00E86AA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33293" w:rsidRPr="00E86AA0">
        <w:rPr>
          <w:rFonts w:asciiTheme="minorHAnsi" w:hAnsiTheme="minorHAnsi" w:cstheme="minorHAnsi"/>
          <w:b/>
          <w:bCs/>
          <w:sz w:val="22"/>
          <w:szCs w:val="22"/>
        </w:rPr>
        <w:tab/>
        <w:t>N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Pr="00E86AA0">
        <w:rPr>
          <w:rFonts w:asciiTheme="minorHAnsi" w:eastAsia="Arial Unicode MS" w:hAnsiTheme="minorHAnsi" w:cstheme="minorHAnsi"/>
          <w:b/>
          <w:bCs/>
          <w:sz w:val="22"/>
          <w:szCs w:val="22"/>
        </w:rPr>
        <w:t>❑</w:t>
      </w:r>
      <w:r w:rsidR="00A02918" w:rsidRPr="00E86AA0">
        <w:rPr>
          <w:rFonts w:asciiTheme="minorHAnsi" w:hAnsiTheme="minorHAnsi" w:cstheme="minorHAnsi"/>
          <w:sz w:val="22"/>
          <w:szCs w:val="22"/>
        </w:rPr>
        <w:tab/>
      </w:r>
    </w:p>
    <w:p w:rsidR="005D0B2C" w:rsidRPr="00E86AA0" w:rsidRDefault="00A0291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>What are your future objectives or goals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</w:t>
      </w:r>
    </w:p>
    <w:p w:rsidR="00A02918" w:rsidRPr="00E86AA0" w:rsidRDefault="00A0291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</w:t>
      </w:r>
      <w:r w:rsidR="00BC1E8F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</w:t>
      </w:r>
      <w:r w:rsidR="00610021" w:rsidRPr="00E86AA0">
        <w:rPr>
          <w:rFonts w:asciiTheme="minorHAnsi" w:hAnsiTheme="minorHAnsi" w:cstheme="minorHAnsi"/>
          <w:b/>
          <w:bCs/>
          <w:sz w:val="22"/>
          <w:szCs w:val="22"/>
        </w:rPr>
        <w:t>______</w:t>
      </w:r>
    </w:p>
    <w:p w:rsidR="00A02918" w:rsidRPr="00E86AA0" w:rsidRDefault="00A02918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:rsidR="005764C7" w:rsidRPr="00E86AA0" w:rsidRDefault="005764C7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Character Reference </w:t>
      </w:r>
      <w:r w:rsidRPr="00E86AA0">
        <w:rPr>
          <w:rFonts w:asciiTheme="minorHAnsi" w:hAnsiTheme="minorHAnsi" w:cstheme="minorHAnsi"/>
          <w:sz w:val="22"/>
          <w:szCs w:val="22"/>
          <w:u w:val="single"/>
        </w:rPr>
        <w:t>(non-family members or relatives)</w:t>
      </w:r>
    </w:p>
    <w:p w:rsidR="00F1235C" w:rsidRDefault="00F1235C" w:rsidP="005764C7">
      <w:pPr>
        <w:numPr>
          <w:ilvl w:val="12"/>
          <w:numId w:val="0"/>
        </w:numPr>
        <w:ind w:firstLine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764C7" w:rsidRPr="00E86AA0" w:rsidRDefault="005764C7" w:rsidP="005764C7">
      <w:pPr>
        <w:numPr>
          <w:ilvl w:val="12"/>
          <w:numId w:val="0"/>
        </w:numPr>
        <w:ind w:firstLine="720"/>
        <w:rPr>
          <w:rFonts w:asciiTheme="minorHAnsi" w:hAnsiTheme="minorHAnsi" w:cstheme="minorHAnsi"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sz w:val="22"/>
          <w:szCs w:val="22"/>
          <w:u w:val="single"/>
        </w:rPr>
        <w:t>Name</w:t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86AA0">
        <w:rPr>
          <w:rFonts w:asciiTheme="minorHAnsi" w:hAnsiTheme="minorHAnsi" w:cstheme="minorHAnsi"/>
          <w:b/>
          <w:bCs/>
          <w:sz w:val="22"/>
          <w:szCs w:val="22"/>
          <w:u w:val="single"/>
        </w:rPr>
        <w:t>Address</w:t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Pr="00E86AA0">
        <w:rPr>
          <w:rFonts w:asciiTheme="minorHAnsi" w:hAnsiTheme="minorHAnsi" w:cstheme="minorHAnsi"/>
          <w:sz w:val="22"/>
          <w:szCs w:val="22"/>
        </w:rPr>
        <w:tab/>
      </w:r>
      <w:r w:rsidR="00610021" w:rsidRPr="00E86AA0">
        <w:rPr>
          <w:rFonts w:asciiTheme="minorHAnsi" w:hAnsiTheme="minorHAnsi" w:cstheme="minorHAnsi"/>
          <w:sz w:val="22"/>
          <w:szCs w:val="22"/>
        </w:rPr>
        <w:t xml:space="preserve"> </w:t>
      </w:r>
      <w:r w:rsidRPr="00E86AA0">
        <w:rPr>
          <w:rFonts w:asciiTheme="minorHAnsi" w:hAnsiTheme="minorHAnsi" w:cstheme="minorHAnsi"/>
          <w:b/>
          <w:bCs/>
          <w:sz w:val="22"/>
          <w:szCs w:val="22"/>
          <w:u w:val="single"/>
        </w:rPr>
        <w:t>Phone #</w:t>
      </w:r>
    </w:p>
    <w:p w:rsidR="00560A65" w:rsidRDefault="005764C7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86AA0">
        <w:rPr>
          <w:rFonts w:asciiTheme="minorHAnsi" w:hAnsiTheme="minorHAnsi" w:cstheme="minorHAnsi"/>
          <w:sz w:val="22"/>
          <w:szCs w:val="22"/>
        </w:rPr>
        <w:t>1. _____________________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______</w:t>
      </w:r>
    </w:p>
    <w:p w:rsidR="005764C7" w:rsidRPr="00E86AA0" w:rsidRDefault="005764C7" w:rsidP="00D632F2">
      <w:pPr>
        <w:numPr>
          <w:ilvl w:val="12"/>
          <w:numId w:val="0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6AA0">
        <w:rPr>
          <w:rFonts w:asciiTheme="minorHAnsi" w:hAnsiTheme="minorHAnsi" w:cstheme="minorHAnsi"/>
          <w:sz w:val="22"/>
          <w:szCs w:val="22"/>
        </w:rPr>
        <w:t>2. _____________________</w:t>
      </w:r>
      <w:r w:rsidR="00560A65">
        <w:rPr>
          <w:rFonts w:asciiTheme="minorHAnsi" w:hAnsiTheme="minorHAnsi" w:cstheme="minorHAnsi"/>
          <w:sz w:val="22"/>
          <w:szCs w:val="22"/>
        </w:rPr>
        <w:tab/>
      </w:r>
      <w:r w:rsidR="00560A65">
        <w:rPr>
          <w:rFonts w:asciiTheme="minorHAnsi" w:hAnsiTheme="minorHAnsi" w:cstheme="minorHAnsi"/>
          <w:sz w:val="22"/>
          <w:szCs w:val="22"/>
        </w:rPr>
        <w:tab/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0A6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6AA0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A05B85" w:rsidRPr="00E86AA0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5D0B2C" w:rsidRPr="00E86AA0">
        <w:rPr>
          <w:rFonts w:asciiTheme="minorHAnsi" w:hAnsiTheme="minorHAnsi" w:cstheme="minorHAnsi"/>
          <w:b/>
          <w:bCs/>
          <w:sz w:val="22"/>
          <w:szCs w:val="22"/>
        </w:rPr>
        <w:t>_____</w:t>
      </w:r>
    </w:p>
    <w:p w:rsidR="00E308AA" w:rsidRDefault="00E308AA" w:rsidP="00A86F5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E440F9" w:rsidRPr="00E86AA0" w:rsidRDefault="005A78C5" w:rsidP="00E440F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6AA0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Financial Information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5866"/>
      </w:tblGrid>
      <w:tr w:rsidR="005A78C5" w:rsidRPr="00E86AA0" w:rsidTr="00560A65">
        <w:trPr>
          <w:trHeight w:val="355"/>
        </w:trPr>
        <w:tc>
          <w:tcPr>
            <w:tcW w:w="5402" w:type="dxa"/>
          </w:tcPr>
          <w:p w:rsidR="005A78C5" w:rsidRPr="00E86AA0" w:rsidRDefault="005A78C5" w:rsidP="00E86AA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86AA0">
              <w:rPr>
                <w:rFonts w:asciiTheme="minorHAnsi" w:eastAsia="Arial Unicode MS" w:hAnsi="Arial Unicode MS" w:cstheme="minorHAnsi"/>
                <w:sz w:val="22"/>
                <w:szCs w:val="22"/>
              </w:rPr>
              <w:t>❑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Single     </w:t>
            </w:r>
            <w:r w:rsidRPr="00E86AA0">
              <w:rPr>
                <w:rFonts w:asciiTheme="minorHAnsi" w:eastAsia="Arial Unicode MS" w:hAnsi="Arial Unicode MS" w:cstheme="minorHAnsi"/>
                <w:sz w:val="22"/>
                <w:szCs w:val="22"/>
              </w:rPr>
              <w:t>❑</w:t>
            </w:r>
            <w:r w:rsidRPr="00E86AA0">
              <w:rPr>
                <w:rFonts w:asciiTheme="minorHAnsi" w:eastAsia="Arial Unicode MS" w:hAnsiTheme="minorHAnsi" w:cstheme="minorHAnsi"/>
                <w:sz w:val="22"/>
                <w:szCs w:val="22"/>
              </w:rPr>
              <w:t>Married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E86AA0">
              <w:rPr>
                <w:rFonts w:asciiTheme="minorHAnsi" w:eastAsia="Arial Unicode MS" w:hAnsi="Arial Unicode MS" w:cstheme="minorHAnsi"/>
                <w:sz w:val="22"/>
                <w:szCs w:val="22"/>
              </w:rPr>
              <w:t>❑</w:t>
            </w:r>
            <w:r w:rsidR="00E86AA0">
              <w:rPr>
                <w:rFonts w:asciiTheme="minorHAnsi" w:eastAsia="Arial Unicode MS" w:hAnsi="Arial Unicode MS" w:cstheme="minorHAnsi"/>
                <w:sz w:val="22"/>
                <w:szCs w:val="22"/>
              </w:rPr>
              <w:t xml:space="preserve"> </w:t>
            </w:r>
            <w:r w:rsidRPr="00E86AA0">
              <w:rPr>
                <w:rFonts w:asciiTheme="minorHAnsi" w:eastAsia="Arial Unicode MS" w:hAnsiTheme="minorHAnsi" w:cstheme="minorHAnsi"/>
                <w:sz w:val="22"/>
                <w:szCs w:val="22"/>
              </w:rPr>
              <w:t>Sole Support Parent</w:t>
            </w:r>
          </w:p>
        </w:tc>
        <w:tc>
          <w:tcPr>
            <w:tcW w:w="5866" w:type="dxa"/>
          </w:tcPr>
          <w:p w:rsidR="00610021" w:rsidRPr="00E86AA0" w:rsidRDefault="008C7B1A" w:rsidP="00E86AA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Number of Dependents: (under 16</w:t>
            </w:r>
            <w:r w:rsidR="00F35726"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 years) </w:t>
            </w:r>
            <w:r w:rsidR="00F35726"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</w:t>
            </w:r>
          </w:p>
        </w:tc>
      </w:tr>
      <w:tr w:rsidR="00F35726" w:rsidRPr="00E86AA0" w:rsidTr="00A86F5E">
        <w:trPr>
          <w:trHeight w:val="1250"/>
        </w:trPr>
        <w:tc>
          <w:tcPr>
            <w:tcW w:w="11268" w:type="dxa"/>
            <w:gridSpan w:val="2"/>
          </w:tcPr>
          <w:p w:rsidR="00F35726" w:rsidRPr="00E86AA0" w:rsidRDefault="00E308AA" w:rsidP="00474296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GENERAL EXPENSES:</w:t>
            </w:r>
          </w:p>
          <w:p w:rsidR="00E308AA" w:rsidRDefault="00F35726" w:rsidP="0047429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Tuition</w:t>
            </w:r>
            <w:r w:rsidR="0061733E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40445" w:rsidRPr="00F1235C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1733E" w:rsidRPr="00F1235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Books</w:t>
            </w:r>
            <w:r w:rsidR="0061733E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40445" w:rsidRPr="00F1235C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1733E" w:rsidRPr="00F1235C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="00560A65" w:rsidRPr="00F1235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iving Expense (Lodging/Boarding)</w:t>
            </w:r>
            <w:r w:rsidR="00610021"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0445" w:rsidRPr="00E86AA0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1733E" w:rsidRPr="00E86AA0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</w:p>
          <w:p w:rsidR="00560A65" w:rsidRPr="00F1235C" w:rsidRDefault="00CB60DB" w:rsidP="0047429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Transportation</w:t>
            </w:r>
            <w:r w:rsidR="00560A65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$</w:t>
            </w:r>
            <w:r w:rsidR="0061733E" w:rsidRPr="00F1235C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Food</w:t>
            </w:r>
            <w:r w:rsidR="00E308AA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1235C">
              <w:rPr>
                <w:rFonts w:asciiTheme="minorHAnsi" w:hAnsiTheme="minorHAnsi" w:cstheme="minorHAnsi"/>
                <w:sz w:val="22"/>
                <w:szCs w:val="22"/>
              </w:rPr>
              <w:t>$_____</w:t>
            </w:r>
            <w:r w:rsidR="00E308AA" w:rsidRPr="00F1235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F1235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440445" w:rsidRPr="00E86AA0" w:rsidRDefault="00440445" w:rsidP="00E308AA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COST:</w:t>
            </w:r>
            <w:r w:rsidR="00E308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$ ___________________</w:t>
            </w:r>
            <w:r w:rsidR="00610021" w:rsidRPr="00E86AA0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</w:tr>
      <w:tr w:rsidR="00F35726" w:rsidRPr="00E86AA0" w:rsidTr="00E308AA">
        <w:trPr>
          <w:trHeight w:val="1340"/>
        </w:trPr>
        <w:tc>
          <w:tcPr>
            <w:tcW w:w="11268" w:type="dxa"/>
            <w:gridSpan w:val="2"/>
          </w:tcPr>
          <w:p w:rsidR="00440445" w:rsidRPr="00E86AA0" w:rsidRDefault="00E308AA" w:rsidP="00474296">
            <w:pPr>
              <w:widowControl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EARNINGS:</w:t>
            </w:r>
          </w:p>
          <w:p w:rsidR="00E308AA" w:rsidRPr="00F1235C" w:rsidRDefault="00440445" w:rsidP="00474296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Summer Employment</w:t>
            </w:r>
            <w:r w:rsidR="00E308AA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021" w:rsidRPr="00F1235C">
              <w:rPr>
                <w:rFonts w:asciiTheme="minorHAnsi" w:hAnsiTheme="minorHAnsi" w:cstheme="minorHAnsi"/>
                <w:sz w:val="22"/>
                <w:szCs w:val="22"/>
              </w:rPr>
              <w:t>$____________</w:t>
            </w: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Parental Support</w:t>
            </w:r>
            <w:r w:rsidR="00E308AA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021" w:rsidRPr="00F1235C">
              <w:rPr>
                <w:rFonts w:asciiTheme="minorHAnsi" w:hAnsiTheme="minorHAnsi" w:cstheme="minorHAnsi"/>
                <w:sz w:val="22"/>
                <w:szCs w:val="22"/>
              </w:rPr>
              <w:t>$____________</w:t>
            </w:r>
            <w:r w:rsidR="00610021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Awards, </w:t>
            </w:r>
            <w:r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>Bursaries/Scholarship</w:t>
            </w:r>
            <w:r w:rsidR="00E308AA" w:rsidRPr="00F123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0021" w:rsidRPr="00F1235C">
              <w:rPr>
                <w:rFonts w:asciiTheme="minorHAnsi" w:hAnsiTheme="minorHAnsi" w:cstheme="minorHAnsi"/>
                <w:sz w:val="22"/>
                <w:szCs w:val="22"/>
              </w:rPr>
              <w:t>$______________</w:t>
            </w:r>
          </w:p>
          <w:p w:rsidR="00E308AA" w:rsidRDefault="00E308AA" w:rsidP="00E308AA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A05B85" w:rsidRPr="00E86AA0" w:rsidRDefault="00CB60DB" w:rsidP="00E308AA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COST: 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$ ________________________</w:t>
            </w:r>
          </w:p>
          <w:p w:rsidR="00A05B85" w:rsidRPr="00E86AA0" w:rsidRDefault="00A05B85" w:rsidP="00474296">
            <w:pPr>
              <w:widowControl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1F2D" w:rsidRPr="00E86AA0" w:rsidTr="00560A65">
        <w:trPr>
          <w:trHeight w:val="761"/>
        </w:trPr>
        <w:tc>
          <w:tcPr>
            <w:tcW w:w="11268" w:type="dxa"/>
            <w:gridSpan w:val="2"/>
          </w:tcPr>
          <w:p w:rsidR="00941F2D" w:rsidRPr="00E86AA0" w:rsidRDefault="0096566C" w:rsidP="0047429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040" w:hanging="5040"/>
              <w:rPr>
                <w:rFonts w:asciiTheme="minorHAnsi" w:hAnsiTheme="minorHAnsi" w:cstheme="minorHAnsi"/>
                <w:sz w:val="22"/>
                <w:szCs w:val="22"/>
              </w:rPr>
            </w:pP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application form is complete and the information given on this application is true</w:t>
            </w:r>
            <w:r w:rsidR="005D50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correct</w:t>
            </w:r>
            <w:r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E308AA" w:rsidRDefault="00E308AA" w:rsidP="0047429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040" w:hanging="50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5D0B2C" w:rsidRPr="00E86AA0" w:rsidRDefault="00941F2D" w:rsidP="0047429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040" w:hanging="5040"/>
              <w:rPr>
                <w:rFonts w:asciiTheme="minorHAnsi" w:hAnsiTheme="minorHAnsi" w:cstheme="minorHAnsi"/>
                <w:sz w:val="22"/>
                <w:szCs w:val="22"/>
              </w:rPr>
            </w:pPr>
            <w:r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 _______</w:t>
            </w:r>
            <w:r w:rsidR="00CB60DB" w:rsidRPr="00E86AA0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610021" w:rsidRPr="00E86AA0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86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 xml:space="preserve"> __________</w:t>
            </w:r>
            <w:r w:rsidR="0096566C" w:rsidRPr="00E86AA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610021" w:rsidRPr="00E86AA0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96566C" w:rsidRPr="00E86AA0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Pr="00E86AA0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</w:p>
          <w:p w:rsidR="00C00C42" w:rsidRPr="00E86AA0" w:rsidRDefault="00C00C42" w:rsidP="0047429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5040" w:hanging="50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50BA" w:rsidRDefault="005D50BA" w:rsidP="005F0B04">
      <w:pPr>
        <w:rPr>
          <w:rFonts w:asciiTheme="minorHAnsi" w:hAnsiTheme="minorHAnsi" w:cstheme="minorHAnsi"/>
          <w:sz w:val="28"/>
          <w:szCs w:val="28"/>
        </w:rPr>
      </w:pPr>
    </w:p>
    <w:p w:rsidR="005D50BA" w:rsidRDefault="005D50BA" w:rsidP="005F0B04">
      <w:pPr>
        <w:rPr>
          <w:rFonts w:asciiTheme="minorHAnsi" w:hAnsiTheme="minorHAnsi" w:cstheme="minorHAnsi"/>
          <w:sz w:val="28"/>
          <w:szCs w:val="28"/>
        </w:rPr>
      </w:pPr>
    </w:p>
    <w:p w:rsidR="00C5485A" w:rsidRPr="005D4ED2" w:rsidRDefault="00EC7919" w:rsidP="005F0B04">
      <w:pPr>
        <w:rPr>
          <w:rFonts w:asciiTheme="minorHAnsi" w:hAnsiTheme="minorHAnsi" w:cstheme="minorHAnsi"/>
        </w:rPr>
      </w:pPr>
      <w:r w:rsidRPr="005D4ED2">
        <w:rPr>
          <w:rFonts w:asciiTheme="minorHAnsi" w:hAnsiTheme="minorHAnsi" w:cstheme="minorHAnsi"/>
          <w:sz w:val="28"/>
          <w:szCs w:val="28"/>
        </w:rPr>
        <w:fldChar w:fldCharType="begin"/>
      </w:r>
      <w:r w:rsidR="00C5485A" w:rsidRPr="005D4ED2">
        <w:rPr>
          <w:rFonts w:asciiTheme="minorHAnsi" w:hAnsiTheme="minorHAnsi" w:cstheme="minorHAnsi"/>
          <w:sz w:val="28"/>
          <w:szCs w:val="28"/>
        </w:rPr>
        <w:instrText xml:space="preserve"> SEQ CHAPTER \h \r 1</w:instrText>
      </w:r>
      <w:r w:rsidRPr="005D4ED2">
        <w:rPr>
          <w:rFonts w:asciiTheme="minorHAnsi" w:hAnsiTheme="minorHAnsi" w:cstheme="minorHAnsi"/>
          <w:sz w:val="28"/>
          <w:szCs w:val="28"/>
        </w:rPr>
        <w:fldChar w:fldCharType="end"/>
      </w:r>
      <w:r w:rsidR="00C5485A" w:rsidRPr="005D4ED2">
        <w:rPr>
          <w:rFonts w:asciiTheme="minorHAnsi" w:hAnsiTheme="minorHAnsi" w:cstheme="minorHAnsi"/>
          <w:b/>
          <w:bCs/>
          <w:sz w:val="32"/>
          <w:szCs w:val="32"/>
        </w:rPr>
        <w:t>BEA Bursary Fund</w:t>
      </w:r>
    </w:p>
    <w:p w:rsidR="00B77AF8" w:rsidRPr="005D4ED2" w:rsidRDefault="00B77AF8" w:rsidP="005F0B0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D4ED2">
        <w:rPr>
          <w:rFonts w:asciiTheme="minorHAnsi" w:hAnsiTheme="minorHAnsi" w:cstheme="minorHAnsi"/>
          <w:b/>
          <w:bCs/>
          <w:sz w:val="32"/>
          <w:szCs w:val="32"/>
        </w:rPr>
        <w:t>Student Waiver Form</w:t>
      </w:r>
    </w:p>
    <w:p w:rsidR="00C5485A" w:rsidRPr="005D4ED2" w:rsidRDefault="00C5485A" w:rsidP="00B77AF8">
      <w:pPr>
        <w:rPr>
          <w:rFonts w:asciiTheme="minorHAnsi" w:hAnsiTheme="minorHAnsi" w:cstheme="minorHAnsi"/>
        </w:rPr>
      </w:pPr>
    </w:p>
    <w:p w:rsidR="00B77AF8" w:rsidRPr="005D4ED2" w:rsidRDefault="00B77AF8" w:rsidP="00B77AF8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5D4ED2">
        <w:rPr>
          <w:rFonts w:asciiTheme="minorHAnsi" w:hAnsiTheme="minorHAnsi" w:cstheme="minorHAnsi"/>
          <w:i/>
          <w:iCs/>
          <w:sz w:val="24"/>
          <w:szCs w:val="24"/>
        </w:rPr>
        <w:t>Please note that it might be necessary for BEA to request additional information from your current post-secondary institution in order to process your application.  By signing this waiver form, you grant permission for your institution to release additional information to the Association.</w:t>
      </w:r>
    </w:p>
    <w:p w:rsidR="00B77AF8" w:rsidRPr="005D4ED2" w:rsidRDefault="00B77AF8" w:rsidP="00B77AF8">
      <w:pPr>
        <w:rPr>
          <w:rFonts w:asciiTheme="minorHAnsi" w:hAnsiTheme="minorHAnsi" w:cstheme="minorHAnsi"/>
          <w:sz w:val="24"/>
          <w:szCs w:val="24"/>
        </w:rPr>
      </w:pPr>
    </w:p>
    <w:p w:rsidR="00B77AF8" w:rsidRPr="005D4ED2" w:rsidRDefault="00C5485A" w:rsidP="00B77AF8">
      <w:pPr>
        <w:rPr>
          <w:rFonts w:asciiTheme="minorHAnsi" w:hAnsiTheme="minorHAnsi" w:cstheme="minorHAnsi"/>
          <w:sz w:val="26"/>
          <w:szCs w:val="26"/>
        </w:rPr>
      </w:pPr>
      <w:r w:rsidRPr="005D4ED2">
        <w:rPr>
          <w:rFonts w:asciiTheme="minorHAnsi" w:hAnsiTheme="minorHAnsi" w:cstheme="minorHAnsi"/>
          <w:sz w:val="28"/>
          <w:szCs w:val="28"/>
        </w:rPr>
        <w:t xml:space="preserve"> </w:t>
      </w:r>
      <w:r w:rsidRPr="005D4ED2">
        <w:rPr>
          <w:rFonts w:asciiTheme="minorHAnsi" w:hAnsiTheme="minorHAnsi" w:cstheme="minorHAnsi"/>
          <w:sz w:val="26"/>
          <w:szCs w:val="26"/>
        </w:rPr>
        <w:t>I ________________</w:t>
      </w:r>
      <w:r w:rsidR="00B77AF8" w:rsidRPr="005D4ED2">
        <w:rPr>
          <w:rFonts w:asciiTheme="minorHAnsi" w:hAnsiTheme="minorHAnsi" w:cstheme="minorHAnsi"/>
          <w:sz w:val="26"/>
          <w:szCs w:val="26"/>
        </w:rPr>
        <w:t>_</w:t>
      </w:r>
      <w:r w:rsidRPr="005D4ED2">
        <w:rPr>
          <w:rFonts w:asciiTheme="minorHAnsi" w:hAnsiTheme="minorHAnsi" w:cstheme="minorHAnsi"/>
          <w:sz w:val="26"/>
          <w:szCs w:val="26"/>
        </w:rPr>
        <w:t xml:space="preserve">__________________________________________, </w:t>
      </w:r>
      <w:r w:rsidR="00B77AF8" w:rsidRPr="005F0B04">
        <w:rPr>
          <w:rFonts w:asciiTheme="minorHAnsi" w:hAnsiTheme="minorHAnsi" w:cstheme="minorHAnsi"/>
          <w:sz w:val="24"/>
          <w:szCs w:val="24"/>
        </w:rPr>
        <w:t>by signing this waiver,</w:t>
      </w:r>
    </w:p>
    <w:p w:rsidR="00B77AF8" w:rsidRPr="005F0B04" w:rsidRDefault="005F0B04" w:rsidP="00B77AF8">
      <w:pPr>
        <w:rPr>
          <w:rFonts w:asciiTheme="minorHAnsi" w:hAnsiTheme="minorHAnsi" w:cstheme="minorHAnsi"/>
          <w:sz w:val="24"/>
          <w:szCs w:val="24"/>
        </w:rPr>
      </w:pPr>
      <w:r w:rsidRPr="005F0B04">
        <w:rPr>
          <w:rFonts w:asciiTheme="minorHAnsi" w:hAnsiTheme="minorHAnsi" w:cstheme="minorHAnsi"/>
          <w:sz w:val="24"/>
          <w:szCs w:val="24"/>
        </w:rPr>
        <w:tab/>
      </w:r>
      <w:r w:rsidR="00C5485A" w:rsidRPr="005F0B04">
        <w:rPr>
          <w:rFonts w:asciiTheme="minorHAnsi" w:hAnsiTheme="minorHAnsi" w:cstheme="minorHAnsi"/>
          <w:sz w:val="24"/>
          <w:szCs w:val="24"/>
        </w:rPr>
        <w:t>(Please Print Your Name)</w:t>
      </w:r>
    </w:p>
    <w:p w:rsidR="00C5485A" w:rsidRPr="005D4ED2" w:rsidRDefault="00C5485A" w:rsidP="00B77AF8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B77AF8" w:rsidRPr="005D4ED2" w:rsidRDefault="00B77AF8" w:rsidP="00B77AF8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5D4ED2">
        <w:rPr>
          <w:rFonts w:asciiTheme="minorHAnsi" w:hAnsiTheme="minorHAnsi" w:cstheme="minorHAnsi"/>
          <w:b/>
          <w:bCs/>
          <w:sz w:val="26"/>
          <w:szCs w:val="26"/>
        </w:rPr>
        <w:t>Please check one:</w:t>
      </w:r>
    </w:p>
    <w:p w:rsidR="00B77AF8" w:rsidRPr="005D4ED2" w:rsidRDefault="00B77AF8" w:rsidP="00B77AF8">
      <w:pPr>
        <w:rPr>
          <w:rFonts w:asciiTheme="minorHAnsi" w:hAnsiTheme="minorHAnsi" w:cstheme="minorHAnsi"/>
          <w:sz w:val="26"/>
          <w:szCs w:val="26"/>
        </w:rPr>
      </w:pPr>
    </w:p>
    <w:p w:rsidR="00B77AF8" w:rsidRPr="005F0B04" w:rsidRDefault="007E36A0" w:rsidP="00B77AF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51130" cy="136525"/>
                <wp:effectExtent l="5080" t="7620" r="5715" b="825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5AAF" id="Rectangle 2" o:spid="_x0000_s1026" style="position:absolute;margin-left:-.55pt;margin-top:1.2pt;width:11.9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">
                <w10:wrap type="square"/>
              </v:rect>
            </w:pict>
          </mc:Fallback>
        </mc:AlternateContent>
      </w:r>
      <w:r w:rsidR="00C5485A" w:rsidRPr="005F0B04">
        <w:rPr>
          <w:rFonts w:asciiTheme="minorHAnsi" w:hAnsiTheme="minorHAnsi" w:cstheme="minorHAnsi"/>
          <w:sz w:val="24"/>
          <w:szCs w:val="24"/>
        </w:rPr>
        <w:t xml:space="preserve">I </w:t>
      </w:r>
      <w:r w:rsidR="00EB6AFD" w:rsidRPr="005F0B04">
        <w:rPr>
          <w:rFonts w:asciiTheme="minorHAnsi" w:hAnsiTheme="minorHAnsi" w:cstheme="minorHAnsi"/>
          <w:b/>
          <w:bCs/>
          <w:sz w:val="24"/>
          <w:szCs w:val="24"/>
          <w:u w:val="single"/>
        </w:rPr>
        <w:t>grant permission</w:t>
      </w:r>
      <w:r w:rsidR="00B77AF8" w:rsidRPr="005F0B04">
        <w:rPr>
          <w:rFonts w:asciiTheme="minorHAnsi" w:hAnsiTheme="minorHAnsi" w:cstheme="minorHAnsi"/>
          <w:sz w:val="24"/>
          <w:szCs w:val="24"/>
        </w:rPr>
        <w:t xml:space="preserve"> to personnel of the Office of Admission </w:t>
      </w:r>
      <w:r w:rsidR="00EB6AFD" w:rsidRPr="005F0B04">
        <w:rPr>
          <w:rFonts w:asciiTheme="minorHAnsi" w:hAnsiTheme="minorHAnsi" w:cstheme="minorHAnsi"/>
          <w:sz w:val="24"/>
          <w:szCs w:val="24"/>
        </w:rPr>
        <w:t>a</w:t>
      </w:r>
      <w:r w:rsidR="00DB3FFB">
        <w:rPr>
          <w:rFonts w:asciiTheme="minorHAnsi" w:hAnsiTheme="minorHAnsi" w:cstheme="minorHAnsi"/>
          <w:sz w:val="24"/>
          <w:szCs w:val="24"/>
        </w:rPr>
        <w:t>t</w:t>
      </w:r>
      <w:r w:rsidR="00436393">
        <w:rPr>
          <w:rFonts w:asciiTheme="minorHAnsi" w:hAnsiTheme="minorHAnsi" w:cstheme="minorHAnsi"/>
          <w:sz w:val="24"/>
          <w:szCs w:val="24"/>
        </w:rPr>
        <w:t xml:space="preserve"> the</w:t>
      </w:r>
      <w:r w:rsidR="00DB3FFB">
        <w:rPr>
          <w:rFonts w:asciiTheme="minorHAnsi" w:hAnsiTheme="minorHAnsi" w:cstheme="minorHAnsi"/>
          <w:sz w:val="24"/>
          <w:szCs w:val="24"/>
        </w:rPr>
        <w:t xml:space="preserve"> </w:t>
      </w:r>
      <w:r w:rsidR="00DB3FFB" w:rsidRPr="00436393">
        <w:rPr>
          <w:rFonts w:asciiTheme="minorHAnsi" w:hAnsiTheme="minorHAnsi" w:cstheme="minorHAnsi"/>
          <w:b/>
          <w:sz w:val="24"/>
          <w:szCs w:val="24"/>
          <w:u w:val="single"/>
        </w:rPr>
        <w:t>UNIVERSITY</w:t>
      </w:r>
      <w:r w:rsidR="00436393">
        <w:rPr>
          <w:rFonts w:asciiTheme="minorHAnsi" w:hAnsiTheme="minorHAnsi" w:cstheme="minorHAnsi"/>
          <w:b/>
          <w:sz w:val="24"/>
          <w:szCs w:val="24"/>
          <w:u w:val="single"/>
        </w:rPr>
        <w:t xml:space="preserve">/or </w:t>
      </w:r>
      <w:r w:rsidR="00DB3FFB" w:rsidRPr="00436393">
        <w:rPr>
          <w:rFonts w:asciiTheme="minorHAnsi" w:hAnsiTheme="minorHAnsi" w:cstheme="minorHAnsi"/>
          <w:b/>
          <w:sz w:val="24"/>
          <w:szCs w:val="24"/>
          <w:u w:val="single"/>
        </w:rPr>
        <w:t>COLLEGE</w:t>
      </w:r>
      <w:r w:rsidR="00C5485A" w:rsidRPr="005F0B04">
        <w:rPr>
          <w:rFonts w:asciiTheme="minorHAnsi" w:hAnsiTheme="minorHAnsi" w:cstheme="minorHAnsi"/>
          <w:sz w:val="24"/>
          <w:szCs w:val="24"/>
        </w:rPr>
        <w:t xml:space="preserve"> to</w:t>
      </w:r>
      <w:r w:rsidR="005F0B04" w:rsidRPr="005F0B04">
        <w:rPr>
          <w:rFonts w:asciiTheme="minorHAnsi" w:hAnsiTheme="minorHAnsi" w:cstheme="minorHAnsi"/>
          <w:sz w:val="24"/>
          <w:szCs w:val="24"/>
        </w:rPr>
        <w:t xml:space="preserve"> </w:t>
      </w:r>
      <w:r w:rsidR="00B77AF8" w:rsidRPr="005F0B04">
        <w:rPr>
          <w:rFonts w:asciiTheme="minorHAnsi" w:hAnsiTheme="minorHAnsi" w:cstheme="minorHAnsi"/>
          <w:sz w:val="24"/>
          <w:szCs w:val="24"/>
        </w:rPr>
        <w:t>discuss with a representative from the Black Educators Associat</w:t>
      </w:r>
      <w:r w:rsidR="00EB6AFD" w:rsidRPr="005F0B04">
        <w:rPr>
          <w:rFonts w:asciiTheme="minorHAnsi" w:hAnsiTheme="minorHAnsi" w:cstheme="minorHAnsi"/>
          <w:sz w:val="24"/>
          <w:szCs w:val="24"/>
        </w:rPr>
        <w:t xml:space="preserve">ion on matters pertaining to my </w:t>
      </w:r>
      <w:r w:rsidR="00B77AF8" w:rsidRPr="005F0B04">
        <w:rPr>
          <w:rFonts w:asciiTheme="minorHAnsi" w:hAnsiTheme="minorHAnsi" w:cstheme="minorHAnsi"/>
          <w:sz w:val="24"/>
          <w:szCs w:val="24"/>
        </w:rPr>
        <w:t>enrollment status at the school.</w:t>
      </w:r>
    </w:p>
    <w:p w:rsidR="0033115F" w:rsidRPr="005F0B04" w:rsidRDefault="0033115F" w:rsidP="00B77AF8">
      <w:pPr>
        <w:rPr>
          <w:rFonts w:asciiTheme="minorHAnsi" w:hAnsiTheme="minorHAnsi" w:cstheme="minorHAnsi"/>
          <w:sz w:val="24"/>
          <w:szCs w:val="24"/>
        </w:rPr>
      </w:pPr>
    </w:p>
    <w:p w:rsidR="0033115F" w:rsidRPr="005F0B04" w:rsidRDefault="007E36A0" w:rsidP="003311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51130" cy="136525"/>
                <wp:effectExtent l="5080" t="8890" r="5715" b="6985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24829" id="Rectangle 3" o:spid="_x0000_s1026" style="position:absolute;margin-left:-.55pt;margin-top:1.2pt;width:11.9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">
                <w10:wrap type="square"/>
              </v:rect>
            </w:pict>
          </mc:Fallback>
        </mc:AlternateContent>
      </w:r>
      <w:r w:rsidR="0033115F" w:rsidRPr="005F0B04">
        <w:rPr>
          <w:rFonts w:asciiTheme="minorHAnsi" w:hAnsiTheme="minorHAnsi" w:cstheme="minorHAnsi"/>
          <w:sz w:val="24"/>
          <w:szCs w:val="24"/>
        </w:rPr>
        <w:t xml:space="preserve">I </w:t>
      </w:r>
      <w:r w:rsidR="0033115F" w:rsidRPr="005F0B04">
        <w:rPr>
          <w:rFonts w:asciiTheme="minorHAnsi" w:hAnsiTheme="minorHAnsi" w:cstheme="minorHAnsi"/>
          <w:b/>
          <w:bCs/>
          <w:sz w:val="24"/>
          <w:szCs w:val="24"/>
          <w:u w:val="single"/>
        </w:rPr>
        <w:t>deny permission</w:t>
      </w:r>
      <w:r w:rsidR="0033115F" w:rsidRPr="005F0B04">
        <w:rPr>
          <w:rFonts w:asciiTheme="minorHAnsi" w:hAnsiTheme="minorHAnsi" w:cstheme="minorHAnsi"/>
          <w:sz w:val="24"/>
          <w:szCs w:val="24"/>
        </w:rPr>
        <w:t xml:space="preserve"> to personnel of the Office of Admission a</w:t>
      </w:r>
      <w:r w:rsidR="00CB06CA" w:rsidRPr="005F0B04">
        <w:rPr>
          <w:rFonts w:asciiTheme="minorHAnsi" w:hAnsiTheme="minorHAnsi" w:cstheme="minorHAnsi"/>
          <w:sz w:val="24"/>
          <w:szCs w:val="24"/>
        </w:rPr>
        <w:t>t</w:t>
      </w:r>
      <w:r w:rsidR="00436393">
        <w:rPr>
          <w:rFonts w:asciiTheme="minorHAnsi" w:hAnsiTheme="minorHAnsi" w:cstheme="minorHAnsi"/>
          <w:sz w:val="24"/>
          <w:szCs w:val="24"/>
        </w:rPr>
        <w:t xml:space="preserve"> the </w:t>
      </w:r>
      <w:r w:rsidR="00436393" w:rsidRPr="00436393">
        <w:rPr>
          <w:rFonts w:asciiTheme="minorHAnsi" w:hAnsiTheme="minorHAnsi" w:cstheme="minorHAnsi"/>
          <w:b/>
          <w:sz w:val="24"/>
          <w:szCs w:val="24"/>
          <w:u w:val="single"/>
        </w:rPr>
        <w:t>UNIVERSITY</w:t>
      </w:r>
      <w:r w:rsidR="00436393">
        <w:rPr>
          <w:rFonts w:asciiTheme="minorHAnsi" w:hAnsiTheme="minorHAnsi" w:cstheme="minorHAnsi"/>
          <w:b/>
          <w:sz w:val="24"/>
          <w:szCs w:val="24"/>
          <w:u w:val="single"/>
        </w:rPr>
        <w:t xml:space="preserve">/or </w:t>
      </w:r>
      <w:r w:rsidR="00436393" w:rsidRPr="00436393">
        <w:rPr>
          <w:rFonts w:asciiTheme="minorHAnsi" w:hAnsiTheme="minorHAnsi" w:cstheme="minorHAnsi"/>
          <w:b/>
          <w:sz w:val="24"/>
          <w:szCs w:val="24"/>
          <w:u w:val="single"/>
        </w:rPr>
        <w:t>COLLEGE</w:t>
      </w:r>
      <w:r w:rsidR="0033115F" w:rsidRPr="005F0B04">
        <w:rPr>
          <w:rFonts w:asciiTheme="minorHAnsi" w:hAnsiTheme="minorHAnsi" w:cstheme="minorHAnsi"/>
          <w:sz w:val="24"/>
          <w:szCs w:val="24"/>
        </w:rPr>
        <w:t xml:space="preserve"> to</w:t>
      </w:r>
    </w:p>
    <w:p w:rsidR="0033115F" w:rsidRPr="005F0B04" w:rsidRDefault="0033115F" w:rsidP="0033115F">
      <w:pPr>
        <w:rPr>
          <w:rFonts w:asciiTheme="minorHAnsi" w:hAnsiTheme="minorHAnsi" w:cstheme="minorHAnsi"/>
          <w:sz w:val="24"/>
          <w:szCs w:val="24"/>
        </w:rPr>
      </w:pP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</w:r>
      <w:r w:rsidRPr="005F0B04">
        <w:rPr>
          <w:rFonts w:asciiTheme="minorHAnsi" w:hAnsiTheme="minorHAnsi" w:cstheme="minorHAnsi"/>
          <w:sz w:val="24"/>
          <w:szCs w:val="24"/>
        </w:rPr>
        <w:softHyphen/>
        <w:t>discuss with a representative from the Black Educators Association on matters pertaining to my enrollment status at the school.</w:t>
      </w:r>
    </w:p>
    <w:p w:rsidR="00B77AF8" w:rsidRPr="005F0B04" w:rsidRDefault="00B77AF8" w:rsidP="00B77AF8">
      <w:pPr>
        <w:rPr>
          <w:rFonts w:asciiTheme="minorHAnsi" w:hAnsiTheme="minorHAnsi" w:cstheme="minorHAnsi"/>
          <w:sz w:val="24"/>
          <w:szCs w:val="24"/>
        </w:rPr>
      </w:pPr>
    </w:p>
    <w:p w:rsidR="0033115F" w:rsidRPr="005D4ED2" w:rsidRDefault="0033115F" w:rsidP="00B77AF8">
      <w:pPr>
        <w:rPr>
          <w:rFonts w:asciiTheme="minorHAnsi" w:hAnsiTheme="minorHAnsi" w:cstheme="minorHAnsi"/>
          <w:sz w:val="26"/>
          <w:szCs w:val="26"/>
        </w:rPr>
      </w:pPr>
    </w:p>
    <w:p w:rsidR="009A0F45" w:rsidRPr="005F0B04" w:rsidRDefault="00B77AF8" w:rsidP="00B77AF8">
      <w:pPr>
        <w:rPr>
          <w:rFonts w:asciiTheme="minorHAnsi" w:hAnsiTheme="minorHAnsi" w:cstheme="minorHAnsi"/>
          <w:sz w:val="24"/>
          <w:szCs w:val="24"/>
        </w:rPr>
      </w:pPr>
      <w:r w:rsidRPr="005F0B04">
        <w:rPr>
          <w:rFonts w:asciiTheme="minorHAnsi" w:hAnsiTheme="minorHAnsi" w:cstheme="minorHAnsi"/>
          <w:sz w:val="24"/>
          <w:szCs w:val="24"/>
        </w:rPr>
        <w:t>Student’s Signature ________</w:t>
      </w:r>
      <w:r w:rsidR="0033115F" w:rsidRPr="005F0B04">
        <w:rPr>
          <w:rFonts w:asciiTheme="minorHAnsi" w:hAnsiTheme="minorHAnsi" w:cstheme="minorHAnsi"/>
          <w:sz w:val="24"/>
          <w:szCs w:val="24"/>
        </w:rPr>
        <w:t>_____</w:t>
      </w:r>
      <w:r w:rsidRPr="005F0B04">
        <w:rPr>
          <w:rFonts w:asciiTheme="minorHAnsi" w:hAnsiTheme="minorHAnsi" w:cstheme="minorHAnsi"/>
          <w:sz w:val="24"/>
          <w:szCs w:val="24"/>
        </w:rPr>
        <w:t>__</w:t>
      </w:r>
      <w:r w:rsidR="0033115F" w:rsidRPr="005F0B04">
        <w:rPr>
          <w:rFonts w:asciiTheme="minorHAnsi" w:hAnsiTheme="minorHAnsi" w:cstheme="minorHAnsi"/>
          <w:sz w:val="24"/>
          <w:szCs w:val="24"/>
        </w:rPr>
        <w:t>___________</w:t>
      </w:r>
      <w:r w:rsidRPr="005F0B04">
        <w:rPr>
          <w:rFonts w:asciiTheme="minorHAnsi" w:hAnsiTheme="minorHAnsi" w:cstheme="minorHAnsi"/>
          <w:sz w:val="24"/>
          <w:szCs w:val="24"/>
        </w:rPr>
        <w:t>____</w:t>
      </w:r>
      <w:r w:rsidR="00610021" w:rsidRPr="005F0B04">
        <w:rPr>
          <w:rFonts w:asciiTheme="minorHAnsi" w:hAnsiTheme="minorHAnsi" w:cstheme="minorHAnsi"/>
          <w:sz w:val="24"/>
          <w:szCs w:val="24"/>
        </w:rPr>
        <w:t xml:space="preserve">   </w:t>
      </w:r>
      <w:r w:rsidR="009A0F45" w:rsidRPr="005F0B04">
        <w:rPr>
          <w:rFonts w:asciiTheme="minorHAnsi" w:hAnsiTheme="minorHAnsi" w:cstheme="minorHAnsi"/>
          <w:sz w:val="24"/>
          <w:szCs w:val="24"/>
        </w:rPr>
        <w:t>Student’s ID # ____________________</w:t>
      </w:r>
    </w:p>
    <w:p w:rsidR="009A0F45" w:rsidRPr="005F0B04" w:rsidRDefault="00610021" w:rsidP="00B77AF8">
      <w:pPr>
        <w:rPr>
          <w:rFonts w:asciiTheme="minorHAnsi" w:hAnsiTheme="minorHAnsi" w:cstheme="minorHAnsi"/>
          <w:sz w:val="24"/>
          <w:szCs w:val="24"/>
        </w:rPr>
      </w:pPr>
      <w:r w:rsidRPr="005F0B04">
        <w:rPr>
          <w:rFonts w:asciiTheme="minorHAnsi" w:hAnsiTheme="minorHAnsi" w:cstheme="minorHAnsi"/>
          <w:sz w:val="24"/>
          <w:szCs w:val="24"/>
        </w:rPr>
        <w:t xml:space="preserve">                     </w:t>
      </w:r>
    </w:p>
    <w:p w:rsidR="009A0F45" w:rsidRPr="005F0B04" w:rsidRDefault="009A0F45" w:rsidP="00B77AF8">
      <w:pPr>
        <w:rPr>
          <w:rFonts w:asciiTheme="minorHAnsi" w:hAnsiTheme="minorHAnsi" w:cstheme="minorHAnsi"/>
          <w:sz w:val="24"/>
          <w:szCs w:val="24"/>
        </w:rPr>
      </w:pPr>
    </w:p>
    <w:p w:rsidR="00B77AF8" w:rsidRPr="005F0B04" w:rsidRDefault="00B77AF8" w:rsidP="00B77AF8">
      <w:pPr>
        <w:rPr>
          <w:rFonts w:asciiTheme="minorHAnsi" w:hAnsiTheme="minorHAnsi" w:cstheme="minorHAnsi"/>
          <w:sz w:val="24"/>
          <w:szCs w:val="24"/>
        </w:rPr>
      </w:pPr>
      <w:r w:rsidRPr="005F0B04">
        <w:rPr>
          <w:rFonts w:asciiTheme="minorHAnsi" w:hAnsiTheme="minorHAnsi" w:cstheme="minorHAnsi"/>
          <w:sz w:val="24"/>
          <w:szCs w:val="24"/>
        </w:rPr>
        <w:t>Date: ___</w:t>
      </w:r>
      <w:r w:rsidR="0033115F" w:rsidRPr="005F0B04">
        <w:rPr>
          <w:rFonts w:asciiTheme="minorHAnsi" w:hAnsiTheme="minorHAnsi" w:cstheme="minorHAnsi"/>
          <w:sz w:val="24"/>
          <w:szCs w:val="24"/>
        </w:rPr>
        <w:t>___________</w:t>
      </w:r>
      <w:r w:rsidR="00610021" w:rsidRPr="005F0B04">
        <w:rPr>
          <w:rFonts w:asciiTheme="minorHAnsi" w:hAnsiTheme="minorHAnsi" w:cstheme="minorHAnsi"/>
          <w:sz w:val="24"/>
          <w:szCs w:val="24"/>
        </w:rPr>
        <w:t>_____</w:t>
      </w:r>
    </w:p>
    <w:p w:rsidR="00D071D2" w:rsidRPr="005F0B04" w:rsidRDefault="00D071D2" w:rsidP="00941F2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sectPr w:rsidR="00D071D2" w:rsidRPr="005F0B04" w:rsidSect="005D4ED2">
      <w:headerReference w:type="default" r:id="rId10"/>
      <w:type w:val="continuous"/>
      <w:pgSz w:w="12240" w:h="15840" w:code="1"/>
      <w:pgMar w:top="2160" w:right="630" w:bottom="90" w:left="634" w:header="144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99" w:rsidRDefault="007F5B99" w:rsidP="00733293">
      <w:r>
        <w:separator/>
      </w:r>
    </w:p>
  </w:endnote>
  <w:endnote w:type="continuationSeparator" w:id="0">
    <w:p w:rsidR="007F5B99" w:rsidRDefault="007F5B99" w:rsidP="007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99" w:rsidRDefault="007F5B99" w:rsidP="00733293">
      <w:r>
        <w:separator/>
      </w:r>
    </w:p>
  </w:footnote>
  <w:footnote w:type="continuationSeparator" w:id="0">
    <w:p w:rsidR="007F5B99" w:rsidRDefault="007F5B99" w:rsidP="0073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93" w:rsidRDefault="005F0B04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5864860</wp:posOffset>
          </wp:positionH>
          <wp:positionV relativeFrom="paragraph">
            <wp:posOffset>-647700</wp:posOffset>
          </wp:positionV>
          <wp:extent cx="1143000" cy="987425"/>
          <wp:effectExtent l="1905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6A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1374140</wp:posOffset>
              </wp:positionH>
              <wp:positionV relativeFrom="paragraph">
                <wp:posOffset>-723900</wp:posOffset>
              </wp:positionV>
              <wp:extent cx="4086225" cy="990600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293" w:rsidRPr="00A86F5E" w:rsidRDefault="00733293" w:rsidP="0073329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A86F5E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Black Educ</w:t>
                          </w:r>
                          <w:r w:rsidR="00D653A9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Pr="00A86F5E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tors Associ</w:t>
                          </w:r>
                          <w:r w:rsidR="00A86F5E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Pr="00A86F5E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t</w:t>
                          </w:r>
                          <w:r w:rsidR="00FC46F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i</w:t>
                          </w:r>
                          <w:r w:rsidRPr="00A86F5E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on</w:t>
                          </w:r>
                        </w:p>
                        <w:p w:rsidR="00733293" w:rsidRPr="00A86F5E" w:rsidRDefault="00733293" w:rsidP="0073329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A86F5E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2136 Gottingen Street</w:t>
                          </w:r>
                        </w:p>
                        <w:p w:rsidR="00733293" w:rsidRPr="00A86F5E" w:rsidRDefault="00733293" w:rsidP="0073329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A86F5E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Halifax, NS B3K 3B3</w:t>
                          </w:r>
                        </w:p>
                        <w:p w:rsidR="00733293" w:rsidRPr="00A86F5E" w:rsidRDefault="00733293" w:rsidP="0073329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A86F5E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Ph: 902-424-7036 Fax: 902-424-0636</w:t>
                          </w:r>
                        </w:p>
                        <w:p w:rsidR="00733293" w:rsidRPr="00A86F5E" w:rsidRDefault="00733293" w:rsidP="0073329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</w:pPr>
                          <w:r w:rsidRPr="00A86F5E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Toll-free: 1-800-565-3398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2pt;margin-top:-57pt;width:321.75pt;height:7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" stroked="f">
              <v:textbox style="mso-fit-shape-to-text:t">
                <w:txbxContent>
                  <w:p w:rsidR="00733293" w:rsidRPr="00A86F5E" w:rsidRDefault="00733293" w:rsidP="00733293">
                    <w:pPr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A86F5E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Black Educ</w:t>
                    </w:r>
                    <w:r w:rsidR="00D653A9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</w:t>
                    </w:r>
                    <w:r w:rsidRPr="00A86F5E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tors Associ</w:t>
                    </w:r>
                    <w:r w:rsidR="00A86F5E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</w:t>
                    </w:r>
                    <w:r w:rsidRPr="00A86F5E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t</w:t>
                    </w:r>
                    <w:r w:rsidR="00FC46F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i</w:t>
                    </w:r>
                    <w:r w:rsidRPr="00A86F5E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on</w:t>
                    </w:r>
                  </w:p>
                  <w:p w:rsidR="00733293" w:rsidRPr="00A86F5E" w:rsidRDefault="00733293" w:rsidP="00733293">
                    <w:pPr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 w:rsidRPr="00A86F5E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2136 Gottingen Street</w:t>
                    </w:r>
                  </w:p>
                  <w:p w:rsidR="00733293" w:rsidRPr="00A86F5E" w:rsidRDefault="00733293" w:rsidP="00733293">
                    <w:pPr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 w:rsidRPr="00A86F5E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Halifax, NS B3K 3B3</w:t>
                    </w:r>
                  </w:p>
                  <w:p w:rsidR="00733293" w:rsidRPr="00A86F5E" w:rsidRDefault="00733293" w:rsidP="00733293">
                    <w:pPr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 w:rsidRPr="00A86F5E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Ph: 902-424-7036 Fax: 902-424-0636</w:t>
                    </w:r>
                  </w:p>
                  <w:p w:rsidR="00733293" w:rsidRPr="00A86F5E" w:rsidRDefault="00733293" w:rsidP="00733293">
                    <w:pPr>
                      <w:jc w:val="center"/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</w:pPr>
                    <w:r w:rsidRPr="00A86F5E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Toll-free: 1-800-565-3398</w:t>
                    </w:r>
                  </w:p>
                </w:txbxContent>
              </v:textbox>
            </v:shape>
          </w:pict>
        </mc:Fallback>
      </mc:AlternateContent>
    </w:r>
    <w:r w:rsidR="007E36A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396240</wp:posOffset>
              </wp:positionV>
              <wp:extent cx="7096125" cy="635"/>
              <wp:effectExtent l="19050" t="24765" r="19050" b="222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612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2A4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95pt;margin-top:31.2pt;width:55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" strokecolor="#548dd4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-647700</wp:posOffset>
          </wp:positionV>
          <wp:extent cx="1143000" cy="98742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14518C"/>
    <w:lvl w:ilvl="0">
      <w:numFmt w:val="bullet"/>
      <w:lvlText w:val="*"/>
      <w:lvlJc w:val="left"/>
    </w:lvl>
  </w:abstractNum>
  <w:abstractNum w:abstractNumId="1" w15:restartNumberingAfterBreak="0">
    <w:nsid w:val="044925F6"/>
    <w:multiLevelType w:val="hybridMultilevel"/>
    <w:tmpl w:val="0A608084"/>
    <w:lvl w:ilvl="0" w:tplc="6B60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06DF3"/>
    <w:multiLevelType w:val="hybridMultilevel"/>
    <w:tmpl w:val="BE149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1AE"/>
    <w:multiLevelType w:val="hybridMultilevel"/>
    <w:tmpl w:val="8228A99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9A7B25"/>
    <w:multiLevelType w:val="hybridMultilevel"/>
    <w:tmpl w:val="FC864FF8"/>
    <w:lvl w:ilvl="0" w:tplc="9A8425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2407D4"/>
    <w:multiLevelType w:val="hybridMultilevel"/>
    <w:tmpl w:val="E70073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EF076FD"/>
    <w:multiLevelType w:val="hybridMultilevel"/>
    <w:tmpl w:val="CCB6D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4B6D13"/>
    <w:multiLevelType w:val="hybridMultilevel"/>
    <w:tmpl w:val="2F040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41630"/>
    <w:multiLevelType w:val="hybridMultilevel"/>
    <w:tmpl w:val="363CF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677426"/>
    <w:multiLevelType w:val="singleLevel"/>
    <w:tmpl w:val="05DC0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8466B1A"/>
    <w:multiLevelType w:val="hybridMultilevel"/>
    <w:tmpl w:val="43C8B8D4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6F182B"/>
    <w:multiLevelType w:val="hybridMultilevel"/>
    <w:tmpl w:val="DFDEE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32B9B"/>
    <w:multiLevelType w:val="hybridMultilevel"/>
    <w:tmpl w:val="F9BADE82"/>
    <w:lvl w:ilvl="0" w:tplc="694CF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C6B2E"/>
    <w:multiLevelType w:val="hybridMultilevel"/>
    <w:tmpl w:val="D8DAA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DF431F"/>
    <w:multiLevelType w:val="hybridMultilevel"/>
    <w:tmpl w:val="8C620A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67ED4"/>
    <w:multiLevelType w:val="hybridMultilevel"/>
    <w:tmpl w:val="DC2C2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15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67"/>
    <w:rsid w:val="000326DF"/>
    <w:rsid w:val="00040E53"/>
    <w:rsid w:val="0006705B"/>
    <w:rsid w:val="00072ACC"/>
    <w:rsid w:val="000755E8"/>
    <w:rsid w:val="0007690C"/>
    <w:rsid w:val="000771CC"/>
    <w:rsid w:val="000C3DE9"/>
    <w:rsid w:val="000D47CA"/>
    <w:rsid w:val="000D68BA"/>
    <w:rsid w:val="000D6E84"/>
    <w:rsid w:val="000F5111"/>
    <w:rsid w:val="000F7F40"/>
    <w:rsid w:val="00110788"/>
    <w:rsid w:val="0011171D"/>
    <w:rsid w:val="001155C6"/>
    <w:rsid w:val="00117B70"/>
    <w:rsid w:val="00123BD8"/>
    <w:rsid w:val="00140323"/>
    <w:rsid w:val="001547BF"/>
    <w:rsid w:val="00167490"/>
    <w:rsid w:val="0017430F"/>
    <w:rsid w:val="00182704"/>
    <w:rsid w:val="001844AE"/>
    <w:rsid w:val="00195657"/>
    <w:rsid w:val="001A5E96"/>
    <w:rsid w:val="001C1655"/>
    <w:rsid w:val="001C3588"/>
    <w:rsid w:val="001D19DE"/>
    <w:rsid w:val="001D1E1B"/>
    <w:rsid w:val="002228F1"/>
    <w:rsid w:val="00226ADF"/>
    <w:rsid w:val="00244D2D"/>
    <w:rsid w:val="00265675"/>
    <w:rsid w:val="00275A5F"/>
    <w:rsid w:val="00295136"/>
    <w:rsid w:val="002A2D17"/>
    <w:rsid w:val="002A7D3B"/>
    <w:rsid w:val="002E2F71"/>
    <w:rsid w:val="00325358"/>
    <w:rsid w:val="0033115F"/>
    <w:rsid w:val="00331E89"/>
    <w:rsid w:val="003327C7"/>
    <w:rsid w:val="00377BDD"/>
    <w:rsid w:val="00380E93"/>
    <w:rsid w:val="00385473"/>
    <w:rsid w:val="003876CC"/>
    <w:rsid w:val="0039175C"/>
    <w:rsid w:val="00394D44"/>
    <w:rsid w:val="003B1061"/>
    <w:rsid w:val="003C0772"/>
    <w:rsid w:val="003E1780"/>
    <w:rsid w:val="003F4A2B"/>
    <w:rsid w:val="00403456"/>
    <w:rsid w:val="004066CA"/>
    <w:rsid w:val="00406FEF"/>
    <w:rsid w:val="00436393"/>
    <w:rsid w:val="00440445"/>
    <w:rsid w:val="004412D2"/>
    <w:rsid w:val="00445C7F"/>
    <w:rsid w:val="00447EF7"/>
    <w:rsid w:val="0046253A"/>
    <w:rsid w:val="00473CEC"/>
    <w:rsid w:val="00474296"/>
    <w:rsid w:val="00484256"/>
    <w:rsid w:val="00494C52"/>
    <w:rsid w:val="004A0671"/>
    <w:rsid w:val="004A10BD"/>
    <w:rsid w:val="004A4FBE"/>
    <w:rsid w:val="004A7F2B"/>
    <w:rsid w:val="004D2598"/>
    <w:rsid w:val="004F2134"/>
    <w:rsid w:val="004F5309"/>
    <w:rsid w:val="00507380"/>
    <w:rsid w:val="005229CB"/>
    <w:rsid w:val="0053702E"/>
    <w:rsid w:val="00557A72"/>
    <w:rsid w:val="00560A65"/>
    <w:rsid w:val="005764C7"/>
    <w:rsid w:val="005806E9"/>
    <w:rsid w:val="0059441C"/>
    <w:rsid w:val="005A78C5"/>
    <w:rsid w:val="005B42AD"/>
    <w:rsid w:val="005B7839"/>
    <w:rsid w:val="005D0B2C"/>
    <w:rsid w:val="005D4ED2"/>
    <w:rsid w:val="005D50BA"/>
    <w:rsid w:val="005E6748"/>
    <w:rsid w:val="005F0B04"/>
    <w:rsid w:val="005F0F54"/>
    <w:rsid w:val="005F66D5"/>
    <w:rsid w:val="00603A21"/>
    <w:rsid w:val="006055D8"/>
    <w:rsid w:val="006058C3"/>
    <w:rsid w:val="00610021"/>
    <w:rsid w:val="0061733E"/>
    <w:rsid w:val="00627695"/>
    <w:rsid w:val="00632DB0"/>
    <w:rsid w:val="0065180C"/>
    <w:rsid w:val="00681C3E"/>
    <w:rsid w:val="00684112"/>
    <w:rsid w:val="00686A40"/>
    <w:rsid w:val="00687549"/>
    <w:rsid w:val="006D7D65"/>
    <w:rsid w:val="006E20A4"/>
    <w:rsid w:val="006F23E8"/>
    <w:rsid w:val="006F2F52"/>
    <w:rsid w:val="00710D67"/>
    <w:rsid w:val="007249C4"/>
    <w:rsid w:val="00733293"/>
    <w:rsid w:val="00734239"/>
    <w:rsid w:val="00762465"/>
    <w:rsid w:val="0077511C"/>
    <w:rsid w:val="007754D9"/>
    <w:rsid w:val="007A3523"/>
    <w:rsid w:val="007B250A"/>
    <w:rsid w:val="007B40FE"/>
    <w:rsid w:val="007B5AF3"/>
    <w:rsid w:val="007C48C2"/>
    <w:rsid w:val="007C7228"/>
    <w:rsid w:val="007D0821"/>
    <w:rsid w:val="007E36A0"/>
    <w:rsid w:val="007F5B99"/>
    <w:rsid w:val="00810226"/>
    <w:rsid w:val="008233B6"/>
    <w:rsid w:val="00825542"/>
    <w:rsid w:val="0084436F"/>
    <w:rsid w:val="00872F68"/>
    <w:rsid w:val="0088274D"/>
    <w:rsid w:val="0089586F"/>
    <w:rsid w:val="008A3ADD"/>
    <w:rsid w:val="008A4CBC"/>
    <w:rsid w:val="008C4A07"/>
    <w:rsid w:val="008C7B1A"/>
    <w:rsid w:val="00905012"/>
    <w:rsid w:val="00930359"/>
    <w:rsid w:val="00941F2D"/>
    <w:rsid w:val="009443D1"/>
    <w:rsid w:val="00954E0C"/>
    <w:rsid w:val="0096566C"/>
    <w:rsid w:val="009739D6"/>
    <w:rsid w:val="00975DDC"/>
    <w:rsid w:val="00980410"/>
    <w:rsid w:val="00986D7F"/>
    <w:rsid w:val="009A0F45"/>
    <w:rsid w:val="009A2E90"/>
    <w:rsid w:val="009A6E6E"/>
    <w:rsid w:val="009B5DEA"/>
    <w:rsid w:val="009B7E65"/>
    <w:rsid w:val="009E48B5"/>
    <w:rsid w:val="009F04CC"/>
    <w:rsid w:val="009F2753"/>
    <w:rsid w:val="00A02918"/>
    <w:rsid w:val="00A05B85"/>
    <w:rsid w:val="00A1155E"/>
    <w:rsid w:val="00A2416C"/>
    <w:rsid w:val="00A534EF"/>
    <w:rsid w:val="00A545C9"/>
    <w:rsid w:val="00A5575B"/>
    <w:rsid w:val="00A57F84"/>
    <w:rsid w:val="00A84003"/>
    <w:rsid w:val="00A86F5E"/>
    <w:rsid w:val="00AA5C29"/>
    <w:rsid w:val="00AA726D"/>
    <w:rsid w:val="00AC354E"/>
    <w:rsid w:val="00AC4182"/>
    <w:rsid w:val="00AE4AB1"/>
    <w:rsid w:val="00AF1B26"/>
    <w:rsid w:val="00B02F2C"/>
    <w:rsid w:val="00B10FEA"/>
    <w:rsid w:val="00B22C2C"/>
    <w:rsid w:val="00B45A52"/>
    <w:rsid w:val="00B51369"/>
    <w:rsid w:val="00B57B56"/>
    <w:rsid w:val="00B77AF8"/>
    <w:rsid w:val="00B975CC"/>
    <w:rsid w:val="00BA4A1C"/>
    <w:rsid w:val="00BC1E8F"/>
    <w:rsid w:val="00BD1CEA"/>
    <w:rsid w:val="00BD3967"/>
    <w:rsid w:val="00BE09B1"/>
    <w:rsid w:val="00BE68A6"/>
    <w:rsid w:val="00BF2652"/>
    <w:rsid w:val="00C00C42"/>
    <w:rsid w:val="00C17067"/>
    <w:rsid w:val="00C215AB"/>
    <w:rsid w:val="00C2515B"/>
    <w:rsid w:val="00C26F1E"/>
    <w:rsid w:val="00C45F30"/>
    <w:rsid w:val="00C5485A"/>
    <w:rsid w:val="00C732CE"/>
    <w:rsid w:val="00C9401B"/>
    <w:rsid w:val="00CB06CA"/>
    <w:rsid w:val="00CB1FD4"/>
    <w:rsid w:val="00CB60DB"/>
    <w:rsid w:val="00CC1077"/>
    <w:rsid w:val="00CC3667"/>
    <w:rsid w:val="00CD0179"/>
    <w:rsid w:val="00CD04D3"/>
    <w:rsid w:val="00CD6D16"/>
    <w:rsid w:val="00CE484B"/>
    <w:rsid w:val="00D071D2"/>
    <w:rsid w:val="00D27E64"/>
    <w:rsid w:val="00D618AD"/>
    <w:rsid w:val="00D632F2"/>
    <w:rsid w:val="00D653A9"/>
    <w:rsid w:val="00DA1AD0"/>
    <w:rsid w:val="00DA6167"/>
    <w:rsid w:val="00DB3FFB"/>
    <w:rsid w:val="00DB51D9"/>
    <w:rsid w:val="00DF2C16"/>
    <w:rsid w:val="00DF3433"/>
    <w:rsid w:val="00E04D12"/>
    <w:rsid w:val="00E07B75"/>
    <w:rsid w:val="00E12713"/>
    <w:rsid w:val="00E16657"/>
    <w:rsid w:val="00E25385"/>
    <w:rsid w:val="00E308AA"/>
    <w:rsid w:val="00E3283C"/>
    <w:rsid w:val="00E440F9"/>
    <w:rsid w:val="00E51347"/>
    <w:rsid w:val="00E70D79"/>
    <w:rsid w:val="00E84BDD"/>
    <w:rsid w:val="00E86AA0"/>
    <w:rsid w:val="00EB6AFD"/>
    <w:rsid w:val="00EC3EED"/>
    <w:rsid w:val="00EC7919"/>
    <w:rsid w:val="00ED49A4"/>
    <w:rsid w:val="00EE5089"/>
    <w:rsid w:val="00EF0338"/>
    <w:rsid w:val="00EF3BA5"/>
    <w:rsid w:val="00F1235C"/>
    <w:rsid w:val="00F24037"/>
    <w:rsid w:val="00F35726"/>
    <w:rsid w:val="00F35BD8"/>
    <w:rsid w:val="00F36F94"/>
    <w:rsid w:val="00F6459A"/>
    <w:rsid w:val="00F65329"/>
    <w:rsid w:val="00F94A84"/>
    <w:rsid w:val="00FA5223"/>
    <w:rsid w:val="00FC46FF"/>
    <w:rsid w:val="00FD16BA"/>
    <w:rsid w:val="00FD22AE"/>
    <w:rsid w:val="00FE2633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E34ECA-0C73-4E4B-91A4-86461C82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0BD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4A10BD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4A10BD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4A10BD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4A10BD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4A10BD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4A10BD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4A10BD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4A10BD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4A10BD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5A78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B45A52"/>
    <w:pPr>
      <w:widowControl/>
      <w:autoSpaceDE/>
      <w:autoSpaceDN/>
      <w:adjustRightInd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10B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293"/>
  </w:style>
  <w:style w:type="paragraph" w:styleId="Footer">
    <w:name w:val="footer"/>
    <w:basedOn w:val="Normal"/>
    <w:link w:val="FooterChar"/>
    <w:uiPriority w:val="99"/>
    <w:unhideWhenUsed/>
    <w:rsid w:val="00733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293"/>
  </w:style>
  <w:style w:type="paragraph" w:styleId="BalloonText">
    <w:name w:val="Balloon Text"/>
    <w:basedOn w:val="Normal"/>
    <w:link w:val="BalloonTextChar"/>
    <w:uiPriority w:val="99"/>
    <w:semiHidden/>
    <w:unhideWhenUsed/>
    <w:rsid w:val="0073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%20and%20Settings\Donna\Desktop\BEA%20bursary%20Application%20Form2010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BEA bursary Application Form2010-2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Black Educators Association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Donna</dc:creator>
  <cp:lastModifiedBy>Donna States</cp:lastModifiedBy>
  <cp:revision>2</cp:revision>
  <cp:lastPrinted>2025-01-10T18:34:00Z</cp:lastPrinted>
  <dcterms:created xsi:type="dcterms:W3CDTF">2025-02-21T19:50:00Z</dcterms:created>
  <dcterms:modified xsi:type="dcterms:W3CDTF">2025-02-21T19:50:00Z</dcterms:modified>
</cp:coreProperties>
</file>